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2565" w14:textId="070C6A47" w:rsidR="00C93266" w:rsidRDefault="00C93266" w:rsidP="00C93266">
      <w:pPr>
        <w:pStyle w:val="af0"/>
        <w:ind w:right="116"/>
        <w:jc w:val="right"/>
        <w:rPr>
          <w:b w:val="0"/>
        </w:rPr>
      </w:pPr>
      <w:r>
        <w:rPr>
          <w:b w:val="0"/>
        </w:rPr>
        <w:t xml:space="preserve">ЗРАЗОК </w:t>
      </w:r>
      <w:r w:rsidR="001B4386">
        <w:rPr>
          <w:b w:val="0"/>
        </w:rPr>
        <w:t>3</w:t>
      </w:r>
    </w:p>
    <w:p w14:paraId="74F9E0F6" w14:textId="77777777" w:rsidR="00C93266" w:rsidRDefault="00C93266" w:rsidP="00C93266">
      <w:pPr>
        <w:pStyle w:val="af0"/>
        <w:ind w:right="116"/>
        <w:rPr>
          <w:b w:val="0"/>
        </w:rPr>
      </w:pPr>
    </w:p>
    <w:p w14:paraId="7B5C84AF" w14:textId="3FF35468" w:rsidR="00C93266" w:rsidRPr="00393DE9" w:rsidRDefault="00127828" w:rsidP="00C93266">
      <w:pPr>
        <w:pStyle w:val="af0"/>
        <w:ind w:right="116"/>
        <w:rPr>
          <w:b w:val="0"/>
        </w:rPr>
      </w:pPr>
      <w:r w:rsidRPr="00393DE9">
        <w:rPr>
          <w:noProof/>
        </w:rPr>
        <w:drawing>
          <wp:inline distT="0" distB="0" distL="0" distR="0" wp14:anchorId="7C5BAC03" wp14:editId="63E2D6F0">
            <wp:extent cx="431800" cy="612140"/>
            <wp:effectExtent l="0" t="0" r="0" b="0"/>
            <wp:docPr id="1" name="Рисунок 1" descr="Изображение выглядит как символ, логотип, эмблем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символ, логотип, эмблема, Графика&#10;&#10;Автоматически созданное описание"/>
                    <pic:cNvPicPr>
                      <a:picLocks noChangeAspect="1" noChangeArrowheads="1"/>
                    </pic:cNvPicPr>
                  </pic:nvPicPr>
                  <pic:blipFill>
                    <a:blip r:embed="rId7">
                      <a:biLevel thresh="50000"/>
                    </a:blip>
                    <a:stretch>
                      <a:fillRect/>
                    </a:stretch>
                  </pic:blipFill>
                  <pic:spPr>
                    <a:xfrm>
                      <a:off x="0" y="0"/>
                      <a:ext cx="431800" cy="612140"/>
                    </a:xfrm>
                    <a:prstGeom prst="rect">
                      <a:avLst/>
                    </a:prstGeom>
                  </pic:spPr>
                </pic:pic>
              </a:graphicData>
            </a:graphic>
          </wp:inline>
        </w:drawing>
      </w:r>
    </w:p>
    <w:p w14:paraId="3F98608E" w14:textId="77777777" w:rsidR="00530103" w:rsidRPr="00393DE9" w:rsidRDefault="00127828" w:rsidP="001A6707">
      <w:pPr>
        <w:pStyle w:val="af0"/>
        <w:ind w:right="116" w:hanging="142"/>
      </w:pPr>
      <w:r w:rsidRPr="00393DE9">
        <w:t>МІНІСТЕРСТВО ОБОРОНИ УКРАЇНИ</w:t>
      </w:r>
    </w:p>
    <w:p w14:paraId="53BD0492" w14:textId="77777777" w:rsidR="00530103" w:rsidRPr="00393DE9" w:rsidRDefault="00530103" w:rsidP="001A6707">
      <w:pPr>
        <w:ind w:right="116" w:hanging="142"/>
        <w:jc w:val="center"/>
        <w:rPr>
          <w:b/>
          <w:sz w:val="26"/>
          <w:szCs w:val="26"/>
        </w:rPr>
      </w:pPr>
    </w:p>
    <w:p w14:paraId="15653ED7" w14:textId="77777777" w:rsidR="00530103" w:rsidRPr="00393DE9" w:rsidRDefault="00127828" w:rsidP="001A6707">
      <w:pPr>
        <w:pStyle w:val="ad"/>
        <w:ind w:right="116" w:hanging="142"/>
        <w:rPr>
          <w:sz w:val="28"/>
        </w:rPr>
      </w:pPr>
      <w:r w:rsidRPr="00393DE9">
        <w:rPr>
          <w:sz w:val="28"/>
        </w:rPr>
        <w:t>НАКАЗ</w:t>
      </w:r>
    </w:p>
    <w:p w14:paraId="682883DD" w14:textId="77777777" w:rsidR="00530103" w:rsidRPr="00393DE9" w:rsidRDefault="00530103" w:rsidP="001A6707">
      <w:pPr>
        <w:pStyle w:val="ad"/>
        <w:ind w:right="116" w:hanging="142"/>
        <w:rPr>
          <w:sz w:val="26"/>
          <w:szCs w:val="26"/>
        </w:rPr>
      </w:pPr>
    </w:p>
    <w:p w14:paraId="7557933E" w14:textId="07252228" w:rsidR="00530103" w:rsidRPr="00393DE9" w:rsidRDefault="00127828" w:rsidP="001A6707">
      <w:pPr>
        <w:ind w:right="116" w:hanging="142"/>
        <w:jc w:val="center"/>
        <w:rPr>
          <w:sz w:val="28"/>
        </w:rPr>
      </w:pPr>
      <w:r w:rsidRPr="00393DE9">
        <w:rPr>
          <w:sz w:val="28"/>
        </w:rPr>
        <w:t>командира військової частини А</w:t>
      </w:r>
      <w:r w:rsidR="001A6707">
        <w:rPr>
          <w:sz w:val="28"/>
        </w:rPr>
        <w:t>4122</w:t>
      </w:r>
    </w:p>
    <w:p w14:paraId="3BB8A92F" w14:textId="1A9D17FD" w:rsidR="00530103" w:rsidRPr="00393DE9" w:rsidRDefault="00127828" w:rsidP="001A6707">
      <w:pPr>
        <w:ind w:right="116"/>
        <w:jc w:val="center"/>
        <w:rPr>
          <w:sz w:val="28"/>
        </w:rPr>
      </w:pPr>
      <w:r w:rsidRPr="00393DE9">
        <w:rPr>
          <w:sz w:val="28"/>
        </w:rPr>
        <w:t xml:space="preserve">(з </w:t>
      </w:r>
      <w:r w:rsidR="000B0AC8">
        <w:rPr>
          <w:sz w:val="28"/>
        </w:rPr>
        <w:t>адміністративно-господарської діяльності</w:t>
      </w:r>
      <w:r w:rsidRPr="00393DE9">
        <w:rPr>
          <w:sz w:val="28"/>
        </w:rPr>
        <w:t>)</w:t>
      </w:r>
    </w:p>
    <w:p w14:paraId="363F4D10" w14:textId="77777777" w:rsidR="00530103" w:rsidRPr="00393DE9" w:rsidRDefault="00530103" w:rsidP="001A6707">
      <w:pPr>
        <w:ind w:right="116"/>
        <w:jc w:val="center"/>
        <w:rPr>
          <w:sz w:val="26"/>
          <w:szCs w:val="26"/>
        </w:rPr>
      </w:pPr>
    </w:p>
    <w:p w14:paraId="357C2240" w14:textId="14CED401" w:rsidR="00530103" w:rsidRPr="00393DE9" w:rsidRDefault="00127828" w:rsidP="001A6707">
      <w:pPr>
        <w:pStyle w:val="110"/>
        <w:tabs>
          <w:tab w:val="center" w:pos="4820"/>
          <w:tab w:val="right" w:pos="9639"/>
        </w:tabs>
        <w:ind w:right="-2"/>
        <w:jc w:val="both"/>
        <w:rPr>
          <w:rFonts w:ascii="Times New Roman" w:hAnsi="Times New Roman"/>
          <w:snapToGrid/>
        </w:rPr>
      </w:pPr>
      <w:r w:rsidRPr="00393DE9">
        <w:rPr>
          <w:rFonts w:ascii="Times New Roman" w:hAnsi="Times New Roman"/>
          <w:snapToGrid/>
        </w:rPr>
        <w:t>00.00.2025</w:t>
      </w:r>
      <w:r w:rsidRPr="00393DE9">
        <w:rPr>
          <w:rFonts w:ascii="Times New Roman" w:hAnsi="Times New Roman"/>
          <w:snapToGrid/>
        </w:rPr>
        <w:tab/>
        <w:t>м. Київ</w:t>
      </w:r>
      <w:r w:rsidRPr="00393DE9">
        <w:rPr>
          <w:rFonts w:ascii="Times New Roman" w:hAnsi="Times New Roman"/>
          <w:snapToGrid/>
        </w:rPr>
        <w:tab/>
        <w:t>№0000</w:t>
      </w:r>
    </w:p>
    <w:p w14:paraId="763AB701" w14:textId="77777777" w:rsidR="00530103" w:rsidRPr="00393DE9" w:rsidRDefault="00530103" w:rsidP="001A6707">
      <w:pPr>
        <w:ind w:right="116" w:firstLine="851"/>
        <w:jc w:val="both"/>
        <w:rPr>
          <w:sz w:val="26"/>
          <w:szCs w:val="26"/>
        </w:rPr>
      </w:pPr>
    </w:p>
    <w:p w14:paraId="458BA5B0" w14:textId="77777777" w:rsidR="00530103" w:rsidRPr="00393DE9" w:rsidRDefault="00530103" w:rsidP="001A6707">
      <w:pPr>
        <w:ind w:right="116" w:firstLine="851"/>
        <w:jc w:val="both"/>
        <w:rPr>
          <w:sz w:val="26"/>
          <w:szCs w:val="26"/>
        </w:rPr>
      </w:pPr>
    </w:p>
    <w:p w14:paraId="207F7C28" w14:textId="77777777" w:rsidR="004A71F5" w:rsidRPr="004A71F5" w:rsidRDefault="004A71F5" w:rsidP="004A71F5">
      <w:pPr>
        <w:pStyle w:val="a6"/>
        <w:suppressAutoHyphens/>
        <w:ind w:right="5243" w:firstLine="0"/>
        <w:rPr>
          <w:szCs w:val="28"/>
          <w:lang w:val="ru-RU"/>
        </w:rPr>
      </w:pPr>
      <w:r w:rsidRPr="004A71F5">
        <w:rPr>
          <w:szCs w:val="28"/>
        </w:rPr>
        <w:t xml:space="preserve">Про організацію та здійснення переміщення </w:t>
      </w:r>
      <w:proofErr w:type="spellStart"/>
      <w:r w:rsidRPr="004A71F5">
        <w:rPr>
          <w:szCs w:val="28"/>
        </w:rPr>
        <w:t>ротно</w:t>
      </w:r>
      <w:proofErr w:type="spellEnd"/>
      <w:r w:rsidRPr="004A71F5">
        <w:rPr>
          <w:szCs w:val="28"/>
        </w:rPr>
        <w:t>-тактичної групи військової частини А0000 в район виконання бойових завдань</w:t>
      </w:r>
    </w:p>
    <w:p w14:paraId="55CACE91" w14:textId="77777777" w:rsidR="004A71F5" w:rsidRPr="004A71F5" w:rsidRDefault="004A71F5" w:rsidP="004A71F5">
      <w:pPr>
        <w:pStyle w:val="a6"/>
        <w:suppressAutoHyphens/>
        <w:ind w:firstLine="708"/>
        <w:rPr>
          <w:szCs w:val="28"/>
        </w:rPr>
      </w:pPr>
    </w:p>
    <w:p w14:paraId="606367D1" w14:textId="77777777" w:rsidR="004A71F5" w:rsidRPr="004A71F5" w:rsidRDefault="004A71F5" w:rsidP="004A71F5">
      <w:pPr>
        <w:pStyle w:val="a6"/>
        <w:suppressAutoHyphens/>
        <w:ind w:firstLine="708"/>
        <w:rPr>
          <w:szCs w:val="28"/>
        </w:rPr>
      </w:pPr>
    </w:p>
    <w:p w14:paraId="6092A047" w14:textId="77777777" w:rsidR="004A71F5" w:rsidRPr="004A71F5" w:rsidRDefault="004A71F5" w:rsidP="004A71F5">
      <w:pPr>
        <w:pStyle w:val="a6"/>
        <w:suppressAutoHyphens/>
        <w:ind w:firstLine="708"/>
        <w:rPr>
          <w:szCs w:val="28"/>
        </w:rPr>
      </w:pPr>
      <w:r w:rsidRPr="004A71F5">
        <w:rPr>
          <w:szCs w:val="28"/>
        </w:rPr>
        <w:t>З метою підтримання підрозділів частини в готовності до застосування за призначенням, забезпечення їх справними зразками озброєння та військової техніки та на виконання вимог наказів Міністра оборони України від 07.05.2019 року № 210 “Про затвердження Положення з охорони та супроводу військових вантажів на залізничному та водному транспорті”, від 05.09.2013 №595 “Про затвердження Положення з військових перевезень залізничним, морським, річковим та повітряним транспортом”, статті 69 Статуту залізниць України, затвердженого постановою Кабінету Міністрів України від 06.04.1998 № 457, виконання Бойового розпорядження Головнокомандувача Збройних Сил України №00000 від 00.00.2025 року, а також забезпечення надійної охорони та супроводу військового вантажу при перевезенні залізничним транспортом, дотримання заходів безпеки під час здійснення маршу, організації переміщення особового складу, озброєння та військової техніки військової частини А0000 в район виконання бойових завдань з пункту тимчасової дислокації.</w:t>
      </w:r>
    </w:p>
    <w:p w14:paraId="1B1B72C8" w14:textId="1934FAA0" w:rsidR="00530103" w:rsidRPr="00393DE9" w:rsidRDefault="00530103" w:rsidP="001A6707">
      <w:pPr>
        <w:pStyle w:val="a6"/>
        <w:suppressAutoHyphens/>
        <w:ind w:firstLine="708"/>
        <w:rPr>
          <w:szCs w:val="28"/>
        </w:rPr>
      </w:pPr>
    </w:p>
    <w:p w14:paraId="070F12D7" w14:textId="77777777" w:rsidR="00530103" w:rsidRPr="00393DE9" w:rsidRDefault="00530103" w:rsidP="001A6707">
      <w:pPr>
        <w:pStyle w:val="a6"/>
        <w:suppressAutoHyphens/>
        <w:ind w:firstLine="708"/>
        <w:rPr>
          <w:szCs w:val="28"/>
        </w:rPr>
      </w:pPr>
    </w:p>
    <w:p w14:paraId="68526DB6" w14:textId="77777777" w:rsidR="00530103" w:rsidRPr="00393DE9" w:rsidRDefault="00530103" w:rsidP="001A6707">
      <w:pPr>
        <w:pStyle w:val="a6"/>
        <w:suppressAutoHyphens/>
        <w:ind w:firstLine="708"/>
        <w:rPr>
          <w:szCs w:val="28"/>
        </w:rPr>
      </w:pPr>
    </w:p>
    <w:p w14:paraId="3D47D461" w14:textId="77777777" w:rsidR="00530103" w:rsidRPr="00393DE9" w:rsidRDefault="00127828" w:rsidP="001A6707">
      <w:pPr>
        <w:jc w:val="both"/>
        <w:rPr>
          <w:b/>
          <w:sz w:val="28"/>
          <w:szCs w:val="28"/>
        </w:rPr>
      </w:pPr>
      <w:r w:rsidRPr="00393DE9">
        <w:rPr>
          <w:b/>
          <w:sz w:val="28"/>
          <w:szCs w:val="28"/>
        </w:rPr>
        <w:t>НАКАЗУЮ:</w:t>
      </w:r>
    </w:p>
    <w:p w14:paraId="07AB7159" w14:textId="77777777" w:rsidR="00530103" w:rsidRDefault="00530103" w:rsidP="001A6707">
      <w:pPr>
        <w:jc w:val="both"/>
        <w:rPr>
          <w:sz w:val="28"/>
          <w:szCs w:val="28"/>
        </w:rPr>
      </w:pPr>
    </w:p>
    <w:p w14:paraId="3BE14D18" w14:textId="77777777" w:rsidR="00C93266" w:rsidRDefault="00C93266" w:rsidP="001A6707">
      <w:pPr>
        <w:jc w:val="both"/>
        <w:rPr>
          <w:sz w:val="28"/>
          <w:szCs w:val="28"/>
        </w:rPr>
      </w:pPr>
    </w:p>
    <w:p w14:paraId="49C19A55" w14:textId="6ADDA4B9" w:rsidR="00C93266" w:rsidRPr="00B16ED1" w:rsidRDefault="00C93266" w:rsidP="00B16ED1">
      <w:pPr>
        <w:pStyle w:val="30"/>
        <w:numPr>
          <w:ilvl w:val="0"/>
          <w:numId w:val="1"/>
        </w:numPr>
        <w:tabs>
          <w:tab w:val="num" w:pos="0"/>
          <w:tab w:val="left" w:pos="993"/>
        </w:tabs>
        <w:ind w:left="0" w:firstLine="720"/>
        <w:rPr>
          <w:szCs w:val="28"/>
        </w:rPr>
      </w:pPr>
      <w:r>
        <w:rPr>
          <w:szCs w:val="28"/>
        </w:rPr>
        <w:t xml:space="preserve">Командиру </w:t>
      </w:r>
      <w:proofErr w:type="spellStart"/>
      <w:r>
        <w:rPr>
          <w:szCs w:val="28"/>
        </w:rPr>
        <w:t>ротно</w:t>
      </w:r>
      <w:proofErr w:type="spellEnd"/>
      <w:r>
        <w:rPr>
          <w:szCs w:val="28"/>
        </w:rPr>
        <w:t xml:space="preserve">-тактичної групи військової частини А0000 </w:t>
      </w:r>
      <w:r w:rsidRPr="00B16ED1">
        <w:rPr>
          <w:szCs w:val="28"/>
        </w:rPr>
        <w:t xml:space="preserve">02.01.2025 року здійснити марш </w:t>
      </w:r>
      <w:proofErr w:type="spellStart"/>
      <w:r w:rsidRPr="00E552E9">
        <w:t>легкоброньованої</w:t>
      </w:r>
      <w:proofErr w:type="spellEnd"/>
      <w:r w:rsidRPr="00B16ED1">
        <w:rPr>
          <w:szCs w:val="28"/>
        </w:rPr>
        <w:t xml:space="preserve"> та іншої техніки у складі</w:t>
      </w:r>
      <w:r w:rsidR="001956E7" w:rsidRPr="00B16ED1">
        <w:rPr>
          <w:szCs w:val="28"/>
        </w:rPr>
        <w:t xml:space="preserve"> колони №1</w:t>
      </w:r>
      <w:r w:rsidRPr="00B16ED1">
        <w:rPr>
          <w:szCs w:val="28"/>
        </w:rPr>
        <w:t>:</w:t>
      </w:r>
    </w:p>
    <w:p w14:paraId="234A92C3" w14:textId="4281C1F9" w:rsidR="00C93266" w:rsidRPr="00500F2E" w:rsidRDefault="00500F2E" w:rsidP="00C93266">
      <w:pPr>
        <w:pStyle w:val="30"/>
        <w:tabs>
          <w:tab w:val="decimal" w:pos="7230"/>
        </w:tabs>
        <w:rPr>
          <w:szCs w:val="28"/>
        </w:rPr>
      </w:pPr>
      <w:r>
        <w:rPr>
          <w:szCs w:val="28"/>
        </w:rPr>
        <w:t xml:space="preserve">Сідловий тягач </w:t>
      </w:r>
      <w:r>
        <w:rPr>
          <w:szCs w:val="28"/>
          <w:lang w:val="en-US"/>
        </w:rPr>
        <w:t>MAN</w:t>
      </w:r>
      <w:r w:rsidRPr="00500F2E">
        <w:rPr>
          <w:szCs w:val="28"/>
        </w:rPr>
        <w:t xml:space="preserve"> </w:t>
      </w:r>
      <w:r>
        <w:rPr>
          <w:szCs w:val="28"/>
          <w:lang w:val="en-US"/>
        </w:rPr>
        <w:t>TGS</w:t>
      </w:r>
      <w:r w:rsidRPr="00500F2E">
        <w:rPr>
          <w:szCs w:val="28"/>
        </w:rPr>
        <w:t xml:space="preserve"> 18</w:t>
      </w:r>
      <w:r w:rsidR="00C93266">
        <w:rPr>
          <w:szCs w:val="28"/>
        </w:rPr>
        <w:t>.</w:t>
      </w:r>
      <w:r w:rsidRPr="00500F2E">
        <w:rPr>
          <w:szCs w:val="28"/>
        </w:rPr>
        <w:t>440</w:t>
      </w:r>
      <w:r>
        <w:rPr>
          <w:szCs w:val="28"/>
        </w:rPr>
        <w:t>, номерний знак 6108 Е4</w:t>
      </w:r>
      <w:r w:rsidR="0007195B">
        <w:rPr>
          <w:szCs w:val="28"/>
        </w:rPr>
        <w:t>,</w:t>
      </w:r>
      <w:r>
        <w:rPr>
          <w:szCs w:val="28"/>
        </w:rPr>
        <w:t xml:space="preserve"> з напівпричепом </w:t>
      </w:r>
      <w:r>
        <w:rPr>
          <w:szCs w:val="28"/>
          <w:lang w:val="en-US"/>
        </w:rPr>
        <w:t>BROSHUIS</w:t>
      </w:r>
      <w:r w:rsidRPr="00500F2E">
        <w:rPr>
          <w:szCs w:val="28"/>
        </w:rPr>
        <w:t xml:space="preserve"> </w:t>
      </w:r>
      <w:r>
        <w:rPr>
          <w:szCs w:val="28"/>
          <w:lang w:val="en-US"/>
        </w:rPr>
        <w:t>E</w:t>
      </w:r>
      <w:r>
        <w:rPr>
          <w:szCs w:val="28"/>
        </w:rPr>
        <w:t xml:space="preserve"> – 2190/27, номерний знак 3333 І2 </w:t>
      </w:r>
    </w:p>
    <w:p w14:paraId="7EECFB2F" w14:textId="6F401D62" w:rsidR="00C93266" w:rsidRDefault="00C93266" w:rsidP="00C93266">
      <w:pPr>
        <w:pStyle w:val="30"/>
        <w:tabs>
          <w:tab w:val="decimal" w:pos="7230"/>
        </w:tabs>
        <w:rPr>
          <w:szCs w:val="28"/>
        </w:rPr>
      </w:pPr>
      <w:r>
        <w:rPr>
          <w:szCs w:val="28"/>
        </w:rPr>
        <w:lastRenderedPageBreak/>
        <w:t xml:space="preserve">бортовий автомобіль </w:t>
      </w:r>
      <w:proofErr w:type="spellStart"/>
      <w:r>
        <w:rPr>
          <w:szCs w:val="28"/>
        </w:rPr>
        <w:t>КамАЗ</w:t>
      </w:r>
      <w:proofErr w:type="spellEnd"/>
      <w:r>
        <w:rPr>
          <w:szCs w:val="28"/>
        </w:rPr>
        <w:t xml:space="preserve">  43101 військовий номер  6024</w:t>
      </w:r>
      <w:r w:rsidRPr="00E552E9">
        <w:rPr>
          <w:szCs w:val="28"/>
        </w:rPr>
        <w:t xml:space="preserve"> А1, водій – </w:t>
      </w:r>
      <w:r>
        <w:rPr>
          <w:szCs w:val="28"/>
        </w:rPr>
        <w:t>старший солдат Руслан БУРЛАКА.</w:t>
      </w:r>
    </w:p>
    <w:p w14:paraId="646D2AB1" w14:textId="06FB34CB" w:rsidR="00C93266" w:rsidRDefault="00C93266" w:rsidP="00C93266">
      <w:pPr>
        <w:pStyle w:val="30"/>
        <w:tabs>
          <w:tab w:val="decimal" w:pos="7230"/>
        </w:tabs>
        <w:rPr>
          <w:szCs w:val="28"/>
        </w:rPr>
      </w:pPr>
      <w:r>
        <w:rPr>
          <w:szCs w:val="28"/>
        </w:rPr>
        <w:t xml:space="preserve">бортовий автомобіль </w:t>
      </w:r>
      <w:r>
        <w:rPr>
          <w:szCs w:val="28"/>
          <w:lang w:val="en-US"/>
        </w:rPr>
        <w:t>HDC</w:t>
      </w:r>
      <w:r w:rsidRPr="000D0024">
        <w:rPr>
          <w:szCs w:val="28"/>
        </w:rPr>
        <w:t xml:space="preserve"> </w:t>
      </w:r>
      <w:r>
        <w:rPr>
          <w:szCs w:val="28"/>
          <w:lang w:val="en-US"/>
        </w:rPr>
        <w:t>B</w:t>
      </w:r>
      <w:r>
        <w:rPr>
          <w:szCs w:val="28"/>
        </w:rPr>
        <w:t>/</w:t>
      </w:r>
      <w:r>
        <w:rPr>
          <w:szCs w:val="28"/>
          <w:lang w:val="en-US"/>
        </w:rPr>
        <w:t>TDR</w:t>
      </w:r>
      <w:r>
        <w:rPr>
          <w:szCs w:val="28"/>
        </w:rPr>
        <w:t>/</w:t>
      </w:r>
      <w:r>
        <w:rPr>
          <w:szCs w:val="28"/>
          <w:lang w:val="en-US"/>
        </w:rPr>
        <w:t>B</w:t>
      </w:r>
      <w:r w:rsidRPr="000D0024">
        <w:rPr>
          <w:szCs w:val="28"/>
        </w:rPr>
        <w:t>22</w:t>
      </w:r>
      <w:r>
        <w:rPr>
          <w:szCs w:val="28"/>
          <w:lang w:val="en-US"/>
        </w:rPr>
        <w:t>R</w:t>
      </w:r>
      <w:r w:rsidRPr="000D0024">
        <w:rPr>
          <w:szCs w:val="28"/>
        </w:rPr>
        <w:t>33</w:t>
      </w:r>
      <w:r w:rsidR="0007195B">
        <w:rPr>
          <w:szCs w:val="28"/>
        </w:rPr>
        <w:t>,</w:t>
      </w:r>
      <w:r>
        <w:rPr>
          <w:szCs w:val="28"/>
        </w:rPr>
        <w:t xml:space="preserve"> додатковий державний номер  КА0461СХ</w:t>
      </w:r>
      <w:r w:rsidRPr="00E552E9">
        <w:rPr>
          <w:szCs w:val="28"/>
        </w:rPr>
        <w:t xml:space="preserve">, водій – </w:t>
      </w:r>
      <w:r>
        <w:rPr>
          <w:szCs w:val="28"/>
        </w:rPr>
        <w:t>головний сержант В’ячеслав БОБИК.</w:t>
      </w:r>
    </w:p>
    <w:p w14:paraId="4B0BA270" w14:textId="1B7EB274" w:rsidR="00C93266" w:rsidRDefault="00C93266" w:rsidP="00C93266">
      <w:pPr>
        <w:pStyle w:val="30"/>
        <w:tabs>
          <w:tab w:val="decimal" w:pos="7230"/>
        </w:tabs>
        <w:rPr>
          <w:szCs w:val="28"/>
        </w:rPr>
      </w:pPr>
      <w:r>
        <w:rPr>
          <w:szCs w:val="28"/>
        </w:rPr>
        <w:t xml:space="preserve">автомобіль типу  «ПІКАП» </w:t>
      </w:r>
      <w:r>
        <w:rPr>
          <w:szCs w:val="28"/>
          <w:lang w:val="en-US"/>
        </w:rPr>
        <w:t>NISSAN</w:t>
      </w:r>
      <w:r w:rsidRPr="000D0024">
        <w:rPr>
          <w:szCs w:val="28"/>
        </w:rPr>
        <w:t xml:space="preserve"> </w:t>
      </w:r>
      <w:r w:rsidR="0007195B" w:rsidRPr="0007195B">
        <w:rPr>
          <w:szCs w:val="28"/>
          <w:lang w:val="en-US"/>
        </w:rPr>
        <w:t>NAVARA</w:t>
      </w:r>
      <w:r w:rsidR="0007195B">
        <w:rPr>
          <w:szCs w:val="28"/>
        </w:rPr>
        <w:t>,</w:t>
      </w:r>
      <w:r>
        <w:rPr>
          <w:szCs w:val="28"/>
        </w:rPr>
        <w:t xml:space="preserve"> військовий номер  6007</w:t>
      </w:r>
      <w:r w:rsidR="00F95C1F">
        <w:rPr>
          <w:szCs w:val="28"/>
        </w:rPr>
        <w:t xml:space="preserve"> </w:t>
      </w:r>
      <w:r w:rsidRPr="00E552E9">
        <w:rPr>
          <w:szCs w:val="28"/>
        </w:rPr>
        <w:t xml:space="preserve">А1, водій – </w:t>
      </w:r>
      <w:r>
        <w:rPr>
          <w:szCs w:val="28"/>
        </w:rPr>
        <w:t xml:space="preserve">сержант В’ячеслав АТРОЩЕНКО. </w:t>
      </w:r>
    </w:p>
    <w:p w14:paraId="1863903C" w14:textId="484B8110" w:rsidR="00C93266" w:rsidRPr="00E552E9" w:rsidRDefault="00C93266" w:rsidP="00C93266">
      <w:pPr>
        <w:pStyle w:val="30"/>
        <w:tabs>
          <w:tab w:val="decimal" w:pos="7230"/>
        </w:tabs>
        <w:rPr>
          <w:szCs w:val="28"/>
        </w:rPr>
      </w:pPr>
      <w:r>
        <w:rPr>
          <w:szCs w:val="28"/>
        </w:rPr>
        <w:t xml:space="preserve">автомобіль типу  «ПІКАП» </w:t>
      </w:r>
      <w:r>
        <w:rPr>
          <w:szCs w:val="28"/>
          <w:lang w:val="en-US"/>
        </w:rPr>
        <w:t>TOYOYA</w:t>
      </w:r>
      <w:r w:rsidRPr="000D0024">
        <w:rPr>
          <w:szCs w:val="28"/>
        </w:rPr>
        <w:t xml:space="preserve"> </w:t>
      </w:r>
      <w:r w:rsidR="0007195B">
        <w:rPr>
          <w:szCs w:val="28"/>
          <w:lang w:val="en-US"/>
        </w:rPr>
        <w:t>HILUXE</w:t>
      </w:r>
      <w:r w:rsidR="0007195B">
        <w:rPr>
          <w:szCs w:val="28"/>
        </w:rPr>
        <w:t>,</w:t>
      </w:r>
      <w:r w:rsidR="0007195B" w:rsidRPr="000D0024">
        <w:rPr>
          <w:szCs w:val="28"/>
        </w:rPr>
        <w:t xml:space="preserve"> </w:t>
      </w:r>
      <w:r>
        <w:rPr>
          <w:szCs w:val="28"/>
        </w:rPr>
        <w:t>державний номер  АА2293ВС</w:t>
      </w:r>
      <w:r w:rsidRPr="00E552E9">
        <w:rPr>
          <w:szCs w:val="28"/>
        </w:rPr>
        <w:t xml:space="preserve">, водій – солдат </w:t>
      </w:r>
      <w:r>
        <w:rPr>
          <w:szCs w:val="28"/>
        </w:rPr>
        <w:t>Роман СИМОНЕНКО.</w:t>
      </w:r>
    </w:p>
    <w:p w14:paraId="3EA116B4" w14:textId="6690D498" w:rsidR="00C93266" w:rsidRDefault="00C93266" w:rsidP="00C93266">
      <w:pPr>
        <w:pStyle w:val="30"/>
        <w:tabs>
          <w:tab w:val="decimal" w:pos="7230"/>
        </w:tabs>
        <w:rPr>
          <w:szCs w:val="28"/>
        </w:rPr>
      </w:pPr>
      <w:r>
        <w:rPr>
          <w:szCs w:val="28"/>
        </w:rPr>
        <w:t xml:space="preserve">спеціальний броньований фургон </w:t>
      </w:r>
      <w:r>
        <w:rPr>
          <w:szCs w:val="28"/>
          <w:lang w:val="en-US"/>
        </w:rPr>
        <w:t>FIAT</w:t>
      </w:r>
      <w:r w:rsidRPr="006E3219">
        <w:rPr>
          <w:szCs w:val="28"/>
        </w:rPr>
        <w:t xml:space="preserve"> </w:t>
      </w:r>
      <w:r>
        <w:rPr>
          <w:szCs w:val="28"/>
          <w:lang w:val="en-US"/>
        </w:rPr>
        <w:t>DUCATO</w:t>
      </w:r>
      <w:r w:rsidR="00F95C1F">
        <w:rPr>
          <w:szCs w:val="28"/>
        </w:rPr>
        <w:t>,</w:t>
      </w:r>
      <w:r w:rsidRPr="000D0024">
        <w:rPr>
          <w:szCs w:val="28"/>
        </w:rPr>
        <w:t xml:space="preserve"> </w:t>
      </w:r>
      <w:r>
        <w:rPr>
          <w:szCs w:val="28"/>
        </w:rPr>
        <w:t>військовий номер      6017 А1</w:t>
      </w:r>
      <w:r w:rsidRPr="00E552E9">
        <w:rPr>
          <w:szCs w:val="28"/>
        </w:rPr>
        <w:t xml:space="preserve">, водій – </w:t>
      </w:r>
      <w:r>
        <w:rPr>
          <w:szCs w:val="28"/>
        </w:rPr>
        <w:t xml:space="preserve">старший </w:t>
      </w:r>
      <w:r w:rsidRPr="00E552E9">
        <w:rPr>
          <w:szCs w:val="28"/>
        </w:rPr>
        <w:t>солдат</w:t>
      </w:r>
      <w:r>
        <w:rPr>
          <w:szCs w:val="28"/>
        </w:rPr>
        <w:t xml:space="preserve"> Олексій</w:t>
      </w:r>
      <w:r w:rsidRPr="00E552E9">
        <w:rPr>
          <w:szCs w:val="28"/>
        </w:rPr>
        <w:t xml:space="preserve"> </w:t>
      </w:r>
      <w:r>
        <w:rPr>
          <w:szCs w:val="28"/>
        </w:rPr>
        <w:t>АЛПАІДЗЕ.</w:t>
      </w:r>
    </w:p>
    <w:p w14:paraId="3FDF9839" w14:textId="77777777" w:rsidR="001956E7" w:rsidRDefault="001956E7" w:rsidP="00C93266">
      <w:pPr>
        <w:pStyle w:val="30"/>
        <w:tabs>
          <w:tab w:val="decimal" w:pos="7230"/>
        </w:tabs>
        <w:rPr>
          <w:szCs w:val="28"/>
        </w:rPr>
      </w:pPr>
    </w:p>
    <w:p w14:paraId="3DB9B8BC" w14:textId="01E5684A" w:rsidR="001956E7" w:rsidRDefault="001956E7" w:rsidP="001956E7">
      <w:pPr>
        <w:pStyle w:val="30"/>
        <w:tabs>
          <w:tab w:val="decimal" w:pos="7230"/>
        </w:tabs>
        <w:ind w:hanging="14"/>
        <w:rPr>
          <w:szCs w:val="28"/>
        </w:rPr>
      </w:pPr>
      <w:r>
        <w:rPr>
          <w:szCs w:val="28"/>
        </w:rPr>
        <w:t>У складі ко</w:t>
      </w:r>
      <w:r w:rsidR="00B16ED1">
        <w:rPr>
          <w:szCs w:val="28"/>
        </w:rPr>
        <w:t>лони</w:t>
      </w:r>
      <w:r>
        <w:rPr>
          <w:szCs w:val="28"/>
        </w:rPr>
        <w:t xml:space="preserve"> №2:</w:t>
      </w:r>
    </w:p>
    <w:p w14:paraId="0AC7E812" w14:textId="7E6103D9" w:rsidR="001956E7" w:rsidRDefault="001956E7" w:rsidP="001956E7">
      <w:pPr>
        <w:pStyle w:val="30"/>
        <w:tabs>
          <w:tab w:val="decimal" w:pos="7230"/>
        </w:tabs>
        <w:rPr>
          <w:szCs w:val="28"/>
        </w:rPr>
      </w:pPr>
      <w:r>
        <w:rPr>
          <w:szCs w:val="28"/>
        </w:rPr>
        <w:t xml:space="preserve">сідловий тягач </w:t>
      </w:r>
      <w:r>
        <w:rPr>
          <w:szCs w:val="28"/>
          <w:lang w:val="en-US"/>
        </w:rPr>
        <w:t>MAN</w:t>
      </w:r>
      <w:r w:rsidRPr="00500F2E">
        <w:rPr>
          <w:szCs w:val="28"/>
        </w:rPr>
        <w:t xml:space="preserve"> </w:t>
      </w:r>
      <w:r>
        <w:rPr>
          <w:szCs w:val="28"/>
          <w:lang w:val="en-US"/>
        </w:rPr>
        <w:t>TGS</w:t>
      </w:r>
      <w:r w:rsidRPr="00500F2E">
        <w:rPr>
          <w:szCs w:val="28"/>
        </w:rPr>
        <w:t xml:space="preserve"> 18</w:t>
      </w:r>
      <w:r>
        <w:rPr>
          <w:szCs w:val="28"/>
        </w:rPr>
        <w:t>.</w:t>
      </w:r>
      <w:r w:rsidRPr="00500F2E">
        <w:rPr>
          <w:szCs w:val="28"/>
        </w:rPr>
        <w:t>440</w:t>
      </w:r>
      <w:r>
        <w:rPr>
          <w:szCs w:val="28"/>
        </w:rPr>
        <w:t>, номерний знак 6108 Е4</w:t>
      </w:r>
      <w:r w:rsidR="00D80550">
        <w:rPr>
          <w:szCs w:val="28"/>
        </w:rPr>
        <w:t>,</w:t>
      </w:r>
      <w:r>
        <w:rPr>
          <w:szCs w:val="28"/>
        </w:rPr>
        <w:t xml:space="preserve"> з напівпричепом </w:t>
      </w:r>
      <w:r>
        <w:rPr>
          <w:szCs w:val="28"/>
          <w:lang w:val="en-US"/>
        </w:rPr>
        <w:t>BROSHUIS</w:t>
      </w:r>
      <w:r w:rsidRPr="00500F2E">
        <w:rPr>
          <w:szCs w:val="28"/>
        </w:rPr>
        <w:t xml:space="preserve"> </w:t>
      </w:r>
      <w:r>
        <w:rPr>
          <w:szCs w:val="28"/>
          <w:lang w:val="en-US"/>
        </w:rPr>
        <w:t>E</w:t>
      </w:r>
      <w:r>
        <w:rPr>
          <w:szCs w:val="28"/>
        </w:rPr>
        <w:t xml:space="preserve"> – 2190/27, номерний знак 3333 І2.</w:t>
      </w:r>
    </w:p>
    <w:p w14:paraId="19E8F0FA" w14:textId="3A7D7E0F" w:rsidR="001956E7" w:rsidRPr="001956E7" w:rsidRDefault="001956E7" w:rsidP="001956E7">
      <w:pPr>
        <w:pStyle w:val="30"/>
        <w:tabs>
          <w:tab w:val="decimal" w:pos="7230"/>
        </w:tabs>
        <w:rPr>
          <w:szCs w:val="28"/>
        </w:rPr>
      </w:pPr>
      <w:r w:rsidRPr="001956E7">
        <w:rPr>
          <w:szCs w:val="28"/>
        </w:rPr>
        <w:t xml:space="preserve">автофургон </w:t>
      </w:r>
      <w:proofErr w:type="spellStart"/>
      <w:r w:rsidRPr="001956E7">
        <w:rPr>
          <w:szCs w:val="28"/>
        </w:rPr>
        <w:t>легкоброньований</w:t>
      </w:r>
      <w:proofErr w:type="spellEnd"/>
      <w:r w:rsidRPr="001956E7">
        <w:rPr>
          <w:szCs w:val="28"/>
        </w:rPr>
        <w:t xml:space="preserve"> HMMWV M1152А1WB2</w:t>
      </w:r>
      <w:r w:rsidR="00D80550">
        <w:rPr>
          <w:szCs w:val="28"/>
        </w:rPr>
        <w:t>, номерний знак</w:t>
      </w:r>
      <w:r w:rsidRPr="001956E7">
        <w:rPr>
          <w:szCs w:val="28"/>
        </w:rPr>
        <w:t xml:space="preserve"> 6042 E4, водій - кухар господарчого відділення взводу матеріального забезпечення 3 штурмового батальйону військової частини А0000, солдат БАГАТОВ Сергій Миколайович;</w:t>
      </w:r>
    </w:p>
    <w:p w14:paraId="187161B7" w14:textId="03E00839" w:rsidR="001956E7" w:rsidRPr="001956E7" w:rsidRDefault="001956E7" w:rsidP="001956E7">
      <w:pPr>
        <w:pStyle w:val="30"/>
        <w:tabs>
          <w:tab w:val="decimal" w:pos="7230"/>
        </w:tabs>
        <w:rPr>
          <w:szCs w:val="28"/>
        </w:rPr>
      </w:pPr>
      <w:r w:rsidRPr="001956E7">
        <w:rPr>
          <w:szCs w:val="28"/>
        </w:rPr>
        <w:t>автофургон ЗІЛ-131</w:t>
      </w:r>
      <w:r w:rsidR="00D80550">
        <w:rPr>
          <w:szCs w:val="28"/>
        </w:rPr>
        <w:t>, номерний знак</w:t>
      </w:r>
      <w:r w:rsidRPr="001956E7">
        <w:rPr>
          <w:szCs w:val="28"/>
        </w:rPr>
        <w:t xml:space="preserve"> 6260 P3, водій - водій автомобільного відділення 1 артилерійського взводу 2 артилерійської батареї артилерійського дивізіону військової частини А0000, солдат ЧЕРВОНЦЕВ Василь Анатолійович, старший машини - водій 2 розрахунку 1 артилерійського взводу 1 артилерійської батареї артилерійського дивізіону військової частини А0000, сержант КАПТУШ Юрій Михайлович;</w:t>
      </w:r>
    </w:p>
    <w:p w14:paraId="44F0C71D" w14:textId="67BBB367" w:rsidR="00C93266" w:rsidRDefault="001956E7" w:rsidP="004A71F5">
      <w:pPr>
        <w:pStyle w:val="30"/>
        <w:tabs>
          <w:tab w:val="decimal" w:pos="7230"/>
        </w:tabs>
        <w:rPr>
          <w:szCs w:val="28"/>
        </w:rPr>
      </w:pPr>
      <w:r w:rsidRPr="001956E7">
        <w:rPr>
          <w:szCs w:val="28"/>
        </w:rPr>
        <w:t>бронетранспортер М577А3</w:t>
      </w:r>
      <w:r w:rsidR="008E3B33">
        <w:rPr>
          <w:szCs w:val="28"/>
        </w:rPr>
        <w:t>,</w:t>
      </w:r>
      <w:r w:rsidRPr="001956E7">
        <w:rPr>
          <w:szCs w:val="28"/>
        </w:rPr>
        <w:t xml:space="preserve"> с-н 422, механік-водій - механік-водій медичного пункту 3 штурмового батальйону військової частини А0000, сержант БОЧКО Валерій Миколайович, старший машини - командир відділення- командир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 сержант ФЕЛЬДМАН Євгеній Васильович.</w:t>
      </w:r>
    </w:p>
    <w:p w14:paraId="64138790" w14:textId="77777777" w:rsidR="00C93266" w:rsidRDefault="00C93266" w:rsidP="00C93266">
      <w:pPr>
        <w:pStyle w:val="30"/>
        <w:tabs>
          <w:tab w:val="decimal" w:pos="7230"/>
        </w:tabs>
        <w:ind w:left="0" w:firstLine="0"/>
        <w:rPr>
          <w:szCs w:val="28"/>
        </w:rPr>
      </w:pPr>
    </w:p>
    <w:p w14:paraId="2CF75836" w14:textId="77777777" w:rsidR="004A71F5" w:rsidRPr="00E552E9" w:rsidRDefault="004A71F5" w:rsidP="00C93266">
      <w:pPr>
        <w:pStyle w:val="30"/>
        <w:tabs>
          <w:tab w:val="decimal" w:pos="7230"/>
        </w:tabs>
        <w:ind w:left="0" w:firstLine="0"/>
        <w:rPr>
          <w:szCs w:val="28"/>
        </w:rPr>
      </w:pPr>
    </w:p>
    <w:p w14:paraId="5C448BF5" w14:textId="3B5036BC" w:rsidR="00C93266" w:rsidRPr="00B16ED1" w:rsidRDefault="00167D46" w:rsidP="00B16ED1">
      <w:pPr>
        <w:pStyle w:val="30"/>
        <w:numPr>
          <w:ilvl w:val="0"/>
          <w:numId w:val="1"/>
        </w:numPr>
        <w:tabs>
          <w:tab w:val="num" w:pos="1134"/>
          <w:tab w:val="decimal" w:pos="7230"/>
        </w:tabs>
        <w:ind w:left="0" w:firstLine="720"/>
        <w:rPr>
          <w:szCs w:val="28"/>
        </w:rPr>
      </w:pPr>
      <w:r>
        <w:rPr>
          <w:szCs w:val="28"/>
        </w:rPr>
        <w:t xml:space="preserve">  </w:t>
      </w:r>
      <w:r w:rsidR="00C93266">
        <w:rPr>
          <w:szCs w:val="28"/>
        </w:rPr>
        <w:t>Марш</w:t>
      </w:r>
      <w:r w:rsidR="001956E7">
        <w:rPr>
          <w:szCs w:val="28"/>
        </w:rPr>
        <w:t xml:space="preserve"> колони №1</w:t>
      </w:r>
      <w:r w:rsidR="00C93266">
        <w:rPr>
          <w:szCs w:val="28"/>
        </w:rPr>
        <w:t xml:space="preserve"> здійснити </w:t>
      </w:r>
      <w:r w:rsidR="00C93266" w:rsidRPr="00E552E9">
        <w:rPr>
          <w:szCs w:val="28"/>
        </w:rPr>
        <w:t>за маршрутом</w:t>
      </w:r>
      <w:r w:rsidR="001956E7">
        <w:rPr>
          <w:szCs w:val="28"/>
        </w:rPr>
        <w:t xml:space="preserve"> </w:t>
      </w:r>
      <w:r w:rsidR="00C93266" w:rsidRPr="00E552E9">
        <w:rPr>
          <w:szCs w:val="28"/>
        </w:rPr>
        <w:t xml:space="preserve">: </w:t>
      </w:r>
      <w:proofErr w:type="spellStart"/>
      <w:r w:rsidR="00672031">
        <w:t>нп</w:t>
      </w:r>
      <w:proofErr w:type="spellEnd"/>
      <w:r w:rsidR="00C93266">
        <w:t xml:space="preserve"> Черкаське</w:t>
      </w:r>
      <w:r w:rsidR="00C93266" w:rsidRPr="00E552E9">
        <w:t xml:space="preserve"> – </w:t>
      </w:r>
      <w:r w:rsidR="00C93266" w:rsidRPr="00E552E9">
        <w:br/>
      </w:r>
      <w:r w:rsidR="00C93266">
        <w:t xml:space="preserve"> </w:t>
      </w:r>
      <w:proofErr w:type="spellStart"/>
      <w:r w:rsidR="00672031">
        <w:t>нп</w:t>
      </w:r>
      <w:proofErr w:type="spellEnd"/>
      <w:r w:rsidR="00C93266">
        <w:t xml:space="preserve"> Гвардійське</w:t>
      </w:r>
      <w:r w:rsidR="00C93266" w:rsidRPr="00E552E9">
        <w:t xml:space="preserve"> – </w:t>
      </w:r>
      <w:proofErr w:type="spellStart"/>
      <w:r w:rsidR="00672031">
        <w:t>нп</w:t>
      </w:r>
      <w:proofErr w:type="spellEnd"/>
      <w:r w:rsidR="00C93266">
        <w:t xml:space="preserve"> Вишневе </w:t>
      </w:r>
      <w:r w:rsidR="00C93266" w:rsidRPr="00E552E9">
        <w:t xml:space="preserve"> – </w:t>
      </w:r>
      <w:proofErr w:type="spellStart"/>
      <w:r w:rsidR="00672031">
        <w:t>нп</w:t>
      </w:r>
      <w:proofErr w:type="spellEnd"/>
      <w:r w:rsidR="00C93266">
        <w:t xml:space="preserve"> Піщанка</w:t>
      </w:r>
      <w:r w:rsidR="00C93266" w:rsidRPr="00E552E9">
        <w:t xml:space="preserve"> – </w:t>
      </w:r>
      <w:proofErr w:type="spellStart"/>
      <w:r w:rsidR="00672031">
        <w:t>нп</w:t>
      </w:r>
      <w:proofErr w:type="spellEnd"/>
      <w:r w:rsidR="00C93266">
        <w:t xml:space="preserve"> Копили</w:t>
      </w:r>
      <w:r w:rsidR="00C93266" w:rsidRPr="00E552E9">
        <w:t xml:space="preserve"> – </w:t>
      </w:r>
      <w:proofErr w:type="spellStart"/>
      <w:r w:rsidR="00672031">
        <w:t>нп</w:t>
      </w:r>
      <w:proofErr w:type="spellEnd"/>
      <w:r w:rsidR="00C93266">
        <w:t xml:space="preserve"> Білоцерківка</w:t>
      </w:r>
      <w:r w:rsidR="00C93266" w:rsidRPr="00E552E9">
        <w:t xml:space="preserve"> – </w:t>
      </w:r>
      <w:proofErr w:type="spellStart"/>
      <w:r w:rsidR="00672031">
        <w:t>нп</w:t>
      </w:r>
      <w:proofErr w:type="spellEnd"/>
      <w:r w:rsidR="00C93266">
        <w:t xml:space="preserve">                Вільшанка</w:t>
      </w:r>
      <w:r w:rsidR="00C93266" w:rsidRPr="00E552E9">
        <w:t xml:space="preserve"> –</w:t>
      </w:r>
      <w:proofErr w:type="spellStart"/>
      <w:r w:rsidR="00672031">
        <w:t>нп</w:t>
      </w:r>
      <w:proofErr w:type="spellEnd"/>
      <w:r w:rsidR="00C93266">
        <w:t xml:space="preserve"> </w:t>
      </w:r>
      <w:proofErr w:type="spellStart"/>
      <w:r w:rsidR="00C93266">
        <w:t>Олексіївка</w:t>
      </w:r>
      <w:proofErr w:type="spellEnd"/>
      <w:r w:rsidR="00C93266" w:rsidRPr="00E552E9">
        <w:t xml:space="preserve"> – </w:t>
      </w:r>
      <w:proofErr w:type="spellStart"/>
      <w:r w:rsidR="00672031">
        <w:t>нп</w:t>
      </w:r>
      <w:proofErr w:type="spellEnd"/>
      <w:r w:rsidR="00C93266">
        <w:t xml:space="preserve"> Бориспіль</w:t>
      </w:r>
      <w:r w:rsidR="00C93266" w:rsidRPr="00E552E9">
        <w:t xml:space="preserve"> –</w:t>
      </w:r>
      <w:r w:rsidR="00C93266">
        <w:t xml:space="preserve"> </w:t>
      </w:r>
      <w:proofErr w:type="spellStart"/>
      <w:r w:rsidR="00672031">
        <w:t>нп</w:t>
      </w:r>
      <w:proofErr w:type="spellEnd"/>
      <w:r w:rsidR="00C93266">
        <w:t xml:space="preserve"> Київ - Харківське </w:t>
      </w:r>
      <w:proofErr w:type="spellStart"/>
      <w:r w:rsidR="00C93266">
        <w:t>шоссе</w:t>
      </w:r>
      <w:proofErr w:type="spellEnd"/>
      <w:r w:rsidR="00C93266" w:rsidRPr="00E552E9">
        <w:t xml:space="preserve"> – район </w:t>
      </w:r>
      <w:r w:rsidR="00C93266">
        <w:t xml:space="preserve">                                                  </w:t>
      </w:r>
      <w:r w:rsidR="00843165">
        <w:t>виконання бойових завдань</w:t>
      </w:r>
      <w:r w:rsidR="00C93266">
        <w:t xml:space="preserve"> </w:t>
      </w:r>
      <w:r w:rsidR="00C93266" w:rsidRPr="00E552E9">
        <w:t>військов</w:t>
      </w:r>
      <w:r w:rsidR="00843165">
        <w:t>ої</w:t>
      </w:r>
      <w:r w:rsidR="00C93266" w:rsidRPr="00E552E9">
        <w:t xml:space="preserve"> частин</w:t>
      </w:r>
      <w:r w:rsidR="00843165">
        <w:t>и</w:t>
      </w:r>
      <w:r w:rsidR="00C93266" w:rsidRPr="00E552E9">
        <w:t xml:space="preserve"> А</w:t>
      </w:r>
      <w:r w:rsidR="00C93266">
        <w:t>0000</w:t>
      </w:r>
      <w:r w:rsidR="00C93266" w:rsidRPr="00E552E9">
        <w:rPr>
          <w:szCs w:val="28"/>
        </w:rPr>
        <w:t>.</w:t>
      </w:r>
      <w:r w:rsidR="00C93266">
        <w:rPr>
          <w:szCs w:val="28"/>
        </w:rPr>
        <w:t xml:space="preserve">  </w:t>
      </w:r>
      <w:r w:rsidR="00C93266" w:rsidRPr="00B16ED1">
        <w:rPr>
          <w:szCs w:val="28"/>
        </w:rPr>
        <w:t xml:space="preserve">                                                                                                                                   </w:t>
      </w:r>
    </w:p>
    <w:p w14:paraId="766C60E6" w14:textId="4050C415" w:rsidR="00646703" w:rsidRDefault="001956E7" w:rsidP="00B16ED1">
      <w:pPr>
        <w:pStyle w:val="30"/>
        <w:tabs>
          <w:tab w:val="decimal" w:pos="7230"/>
        </w:tabs>
        <w:ind w:left="0" w:firstLine="851"/>
        <w:rPr>
          <w:szCs w:val="28"/>
        </w:rPr>
      </w:pPr>
      <w:r>
        <w:rPr>
          <w:szCs w:val="28"/>
        </w:rPr>
        <w:t xml:space="preserve">Марш колони №2 здійснити за маршрутом: </w:t>
      </w:r>
      <w:proofErr w:type="spellStart"/>
      <w:r w:rsidRPr="001956E7">
        <w:rPr>
          <w:szCs w:val="28"/>
        </w:rPr>
        <w:t>н.п.Новомиколаївка</w:t>
      </w:r>
      <w:proofErr w:type="spellEnd"/>
      <w:r w:rsidRPr="001956E7">
        <w:rPr>
          <w:szCs w:val="28"/>
        </w:rPr>
        <w:t xml:space="preserve"> – платформа </w:t>
      </w:r>
      <w:proofErr w:type="spellStart"/>
      <w:r w:rsidRPr="001956E7">
        <w:rPr>
          <w:szCs w:val="28"/>
        </w:rPr>
        <w:t>Орлівщина</w:t>
      </w:r>
      <w:proofErr w:type="spellEnd"/>
      <w:r w:rsidRPr="001956E7">
        <w:rPr>
          <w:szCs w:val="28"/>
        </w:rPr>
        <w:t xml:space="preserve"> – платформа Вишневе – </w:t>
      </w:r>
      <w:proofErr w:type="spellStart"/>
      <w:r w:rsidRPr="001956E7">
        <w:rPr>
          <w:szCs w:val="28"/>
        </w:rPr>
        <w:t>н.п.Нова</w:t>
      </w:r>
      <w:proofErr w:type="spellEnd"/>
      <w:r w:rsidRPr="001956E7">
        <w:rPr>
          <w:szCs w:val="28"/>
        </w:rPr>
        <w:t xml:space="preserve"> </w:t>
      </w:r>
      <w:proofErr w:type="spellStart"/>
      <w:r w:rsidRPr="001956E7">
        <w:rPr>
          <w:szCs w:val="28"/>
        </w:rPr>
        <w:t>Басань</w:t>
      </w:r>
      <w:proofErr w:type="spellEnd"/>
      <w:r w:rsidR="00843165">
        <w:rPr>
          <w:szCs w:val="28"/>
        </w:rPr>
        <w:t xml:space="preserve"> </w:t>
      </w:r>
      <w:r w:rsidR="00843165" w:rsidRPr="001956E7">
        <w:rPr>
          <w:szCs w:val="28"/>
        </w:rPr>
        <w:t>–</w:t>
      </w:r>
      <w:r w:rsidR="00843165">
        <w:rPr>
          <w:szCs w:val="28"/>
        </w:rPr>
        <w:t xml:space="preserve"> </w:t>
      </w:r>
      <w:r w:rsidR="00843165" w:rsidRPr="00E552E9">
        <w:t xml:space="preserve">район </w:t>
      </w:r>
      <w:r w:rsidR="00843165">
        <w:t xml:space="preserve">                                                  виконання бойових завдань </w:t>
      </w:r>
      <w:r w:rsidR="00843165" w:rsidRPr="00E552E9">
        <w:t>військов</w:t>
      </w:r>
      <w:r w:rsidR="00843165">
        <w:t>ої</w:t>
      </w:r>
      <w:r w:rsidR="00843165" w:rsidRPr="00E552E9">
        <w:t xml:space="preserve"> частин</w:t>
      </w:r>
      <w:r w:rsidR="00843165">
        <w:t>и</w:t>
      </w:r>
      <w:r w:rsidR="00843165" w:rsidRPr="00E552E9">
        <w:t xml:space="preserve"> А</w:t>
      </w:r>
      <w:r w:rsidR="00843165">
        <w:t>0000</w:t>
      </w:r>
      <w:r w:rsidR="00B16ED1">
        <w:rPr>
          <w:szCs w:val="28"/>
        </w:rPr>
        <w:t xml:space="preserve"> та з</w:t>
      </w:r>
      <w:r w:rsidR="00646703" w:rsidRPr="00393DE9">
        <w:rPr>
          <w:szCs w:val="28"/>
        </w:rPr>
        <w:t>дійснити переміщення</w:t>
      </w:r>
      <w:r w:rsidR="00646703">
        <w:rPr>
          <w:szCs w:val="28"/>
        </w:rPr>
        <w:t xml:space="preserve"> колони №2 </w:t>
      </w:r>
      <w:r w:rsidR="00646703" w:rsidRPr="00393DE9">
        <w:rPr>
          <w:szCs w:val="28"/>
        </w:rPr>
        <w:t>залізничним транспортом за маршрутом:</w:t>
      </w:r>
      <w:r w:rsidR="00646703">
        <w:rPr>
          <w:szCs w:val="28"/>
        </w:rPr>
        <w:t xml:space="preserve"> </w:t>
      </w:r>
      <w:r w:rsidR="00646703" w:rsidRPr="00393DE9">
        <w:rPr>
          <w:szCs w:val="28"/>
        </w:rPr>
        <w:t xml:space="preserve">станція навантаження Вишневе </w:t>
      </w:r>
      <w:proofErr w:type="spellStart"/>
      <w:r w:rsidR="00646703" w:rsidRPr="00393DE9">
        <w:rPr>
          <w:szCs w:val="28"/>
        </w:rPr>
        <w:t>н.п</w:t>
      </w:r>
      <w:proofErr w:type="spellEnd"/>
      <w:r w:rsidR="00646703" w:rsidRPr="00393DE9">
        <w:rPr>
          <w:szCs w:val="28"/>
        </w:rPr>
        <w:t xml:space="preserve">. Київ до станції розвантаження </w:t>
      </w:r>
      <w:proofErr w:type="spellStart"/>
      <w:r w:rsidR="00646703" w:rsidRPr="00393DE9">
        <w:rPr>
          <w:szCs w:val="28"/>
        </w:rPr>
        <w:t>н.п</w:t>
      </w:r>
      <w:proofErr w:type="spellEnd"/>
      <w:r w:rsidR="00646703" w:rsidRPr="00393DE9">
        <w:rPr>
          <w:szCs w:val="28"/>
        </w:rPr>
        <w:t>.</w:t>
      </w:r>
      <w:r w:rsidR="00646703">
        <w:rPr>
          <w:szCs w:val="28"/>
        </w:rPr>
        <w:t xml:space="preserve"> </w:t>
      </w:r>
      <w:r w:rsidR="00646703" w:rsidRPr="00393DE9">
        <w:rPr>
          <w:szCs w:val="28"/>
        </w:rPr>
        <w:t xml:space="preserve">Нова </w:t>
      </w:r>
      <w:proofErr w:type="spellStart"/>
      <w:r w:rsidR="00646703" w:rsidRPr="00393DE9">
        <w:rPr>
          <w:szCs w:val="28"/>
        </w:rPr>
        <w:t>Басань</w:t>
      </w:r>
      <w:proofErr w:type="spellEnd"/>
      <w:r w:rsidR="00B16ED1">
        <w:rPr>
          <w:szCs w:val="28"/>
        </w:rPr>
        <w:t>.</w:t>
      </w:r>
    </w:p>
    <w:p w14:paraId="1B2C4A0E" w14:textId="77777777" w:rsidR="00C93266" w:rsidRPr="00E552E9" w:rsidRDefault="00C93266" w:rsidP="00C93266">
      <w:pPr>
        <w:pStyle w:val="30"/>
        <w:tabs>
          <w:tab w:val="decimal" w:pos="7230"/>
        </w:tabs>
        <w:ind w:left="720" w:firstLine="0"/>
        <w:rPr>
          <w:szCs w:val="28"/>
        </w:rPr>
      </w:pPr>
    </w:p>
    <w:p w14:paraId="610D1227" w14:textId="3A6E70BC" w:rsidR="00C93266" w:rsidRDefault="00167D46" w:rsidP="00B16ED1">
      <w:pPr>
        <w:pStyle w:val="30"/>
        <w:numPr>
          <w:ilvl w:val="0"/>
          <w:numId w:val="1"/>
        </w:numPr>
        <w:tabs>
          <w:tab w:val="num" w:pos="1134"/>
          <w:tab w:val="decimal" w:pos="7230"/>
        </w:tabs>
        <w:ind w:left="0" w:firstLine="720"/>
        <w:rPr>
          <w:szCs w:val="28"/>
        </w:rPr>
      </w:pPr>
      <w:r>
        <w:rPr>
          <w:szCs w:val="28"/>
        </w:rPr>
        <w:lastRenderedPageBreak/>
        <w:t xml:space="preserve">  </w:t>
      </w:r>
      <w:r w:rsidR="00843165">
        <w:rPr>
          <w:szCs w:val="28"/>
        </w:rPr>
        <w:t>Під час маршу зробити зупинку</w:t>
      </w:r>
      <w:r w:rsidR="00B16ED1">
        <w:rPr>
          <w:szCs w:val="28"/>
        </w:rPr>
        <w:t xml:space="preserve"> (контрольна точка)</w:t>
      </w:r>
      <w:r w:rsidR="00843165">
        <w:rPr>
          <w:szCs w:val="28"/>
        </w:rPr>
        <w:t xml:space="preserve"> для</w:t>
      </w:r>
      <w:r w:rsidR="00C27B18">
        <w:rPr>
          <w:szCs w:val="28"/>
        </w:rPr>
        <w:t xml:space="preserve"> колони №1</w:t>
      </w:r>
      <w:r w:rsidR="00C93266" w:rsidRPr="00E552E9">
        <w:rPr>
          <w:szCs w:val="28"/>
        </w:rPr>
        <w:t xml:space="preserve"> в районі</w:t>
      </w:r>
      <w:r w:rsidR="00B16ED1">
        <w:rPr>
          <w:szCs w:val="28"/>
        </w:rPr>
        <w:t xml:space="preserve"> </w:t>
      </w:r>
      <w:proofErr w:type="spellStart"/>
      <w:r w:rsidR="00672031">
        <w:t>н.п</w:t>
      </w:r>
      <w:proofErr w:type="spellEnd"/>
      <w:r w:rsidR="00672031">
        <w:t>.</w:t>
      </w:r>
      <w:r w:rsidR="00C93266" w:rsidRPr="00E552E9">
        <w:t xml:space="preserve"> </w:t>
      </w:r>
      <w:r w:rsidR="00C93266">
        <w:t>Білоцерківка</w:t>
      </w:r>
      <w:r w:rsidR="00C93266" w:rsidRPr="00B16ED1">
        <w:rPr>
          <w:szCs w:val="28"/>
        </w:rPr>
        <w:t>, під час привалу організувати проведення контрольного огляду техніки.</w:t>
      </w:r>
    </w:p>
    <w:p w14:paraId="1B145413" w14:textId="77777777" w:rsidR="004A71F5" w:rsidRDefault="004A71F5" w:rsidP="004A71F5">
      <w:pPr>
        <w:pStyle w:val="30"/>
        <w:tabs>
          <w:tab w:val="decimal" w:pos="7230"/>
        </w:tabs>
        <w:rPr>
          <w:szCs w:val="28"/>
        </w:rPr>
      </w:pPr>
    </w:p>
    <w:p w14:paraId="2F130FF5" w14:textId="77777777" w:rsidR="004A71F5" w:rsidRPr="00B16ED1" w:rsidRDefault="004A71F5" w:rsidP="004A71F5">
      <w:pPr>
        <w:pStyle w:val="30"/>
        <w:tabs>
          <w:tab w:val="decimal" w:pos="7230"/>
        </w:tabs>
        <w:rPr>
          <w:szCs w:val="28"/>
        </w:rPr>
      </w:pPr>
    </w:p>
    <w:p w14:paraId="77CFB24D" w14:textId="311C5C4D" w:rsidR="00C93266" w:rsidRPr="00E552E9" w:rsidRDefault="00C93266" w:rsidP="00C93266">
      <w:pPr>
        <w:pStyle w:val="30"/>
        <w:numPr>
          <w:ilvl w:val="0"/>
          <w:numId w:val="1"/>
        </w:numPr>
        <w:tabs>
          <w:tab w:val="num" w:pos="1080"/>
          <w:tab w:val="decimal" w:pos="7230"/>
        </w:tabs>
        <w:ind w:left="1080"/>
        <w:rPr>
          <w:szCs w:val="28"/>
        </w:rPr>
      </w:pPr>
      <w:r w:rsidRPr="00E552E9">
        <w:rPr>
          <w:szCs w:val="28"/>
        </w:rPr>
        <w:t xml:space="preserve">Готовність до </w:t>
      </w:r>
      <w:r w:rsidR="00646703">
        <w:rPr>
          <w:szCs w:val="28"/>
        </w:rPr>
        <w:t>руху</w:t>
      </w:r>
      <w:r w:rsidR="00C27B18">
        <w:rPr>
          <w:szCs w:val="28"/>
        </w:rPr>
        <w:t xml:space="preserve"> колони №1</w:t>
      </w:r>
      <w:r w:rsidRPr="00E552E9">
        <w:rPr>
          <w:szCs w:val="28"/>
        </w:rPr>
        <w:t xml:space="preserve"> о 0</w:t>
      </w:r>
      <w:r>
        <w:rPr>
          <w:szCs w:val="28"/>
        </w:rPr>
        <w:t>1</w:t>
      </w:r>
      <w:r w:rsidR="00B16ED1">
        <w:rPr>
          <w:szCs w:val="28"/>
        </w:rPr>
        <w:t>:</w:t>
      </w:r>
      <w:r w:rsidRPr="00E552E9">
        <w:rPr>
          <w:szCs w:val="28"/>
        </w:rPr>
        <w:t xml:space="preserve">30 </w:t>
      </w:r>
      <w:r>
        <w:rPr>
          <w:szCs w:val="28"/>
        </w:rPr>
        <w:t>01</w:t>
      </w:r>
      <w:r w:rsidRPr="00E552E9">
        <w:rPr>
          <w:szCs w:val="28"/>
        </w:rPr>
        <w:t>.0</w:t>
      </w:r>
      <w:r>
        <w:rPr>
          <w:szCs w:val="28"/>
        </w:rPr>
        <w:t>2</w:t>
      </w:r>
      <w:r w:rsidRPr="00E552E9">
        <w:rPr>
          <w:szCs w:val="28"/>
        </w:rPr>
        <w:t>.202</w:t>
      </w:r>
      <w:r>
        <w:rPr>
          <w:szCs w:val="28"/>
        </w:rPr>
        <w:t>5 року</w:t>
      </w:r>
      <w:r w:rsidRPr="00E552E9">
        <w:rPr>
          <w:szCs w:val="28"/>
        </w:rPr>
        <w:t>.</w:t>
      </w:r>
    </w:p>
    <w:p w14:paraId="60111272" w14:textId="299F9458" w:rsidR="00B16ED1" w:rsidRDefault="00B16ED1" w:rsidP="00646703">
      <w:pPr>
        <w:pStyle w:val="30"/>
        <w:tabs>
          <w:tab w:val="decimal" w:pos="7230"/>
        </w:tabs>
        <w:rPr>
          <w:szCs w:val="28"/>
        </w:rPr>
      </w:pPr>
      <w:r>
        <w:rPr>
          <w:szCs w:val="28"/>
        </w:rPr>
        <w:t>Час зупинки колони №1 (контрольна точка) о 23:00 01.02.2025 року.</w:t>
      </w:r>
    </w:p>
    <w:p w14:paraId="2DC875FB" w14:textId="13672DDA" w:rsidR="00646703" w:rsidRPr="00393DE9" w:rsidRDefault="00646703" w:rsidP="00646703">
      <w:pPr>
        <w:pStyle w:val="30"/>
        <w:tabs>
          <w:tab w:val="decimal" w:pos="7230"/>
        </w:tabs>
        <w:rPr>
          <w:szCs w:val="28"/>
        </w:rPr>
      </w:pPr>
      <w:r w:rsidRPr="00393DE9">
        <w:rPr>
          <w:szCs w:val="28"/>
        </w:rPr>
        <w:t>Готовність руху колони</w:t>
      </w:r>
      <w:r>
        <w:rPr>
          <w:szCs w:val="28"/>
        </w:rPr>
        <w:t xml:space="preserve"> №2</w:t>
      </w:r>
      <w:r w:rsidRPr="00393DE9">
        <w:rPr>
          <w:szCs w:val="28"/>
        </w:rPr>
        <w:t xml:space="preserve"> до станці</w:t>
      </w:r>
      <w:r>
        <w:rPr>
          <w:szCs w:val="28"/>
        </w:rPr>
        <w:t>ї</w:t>
      </w:r>
      <w:r w:rsidRPr="00393DE9">
        <w:rPr>
          <w:szCs w:val="28"/>
        </w:rPr>
        <w:t xml:space="preserve"> навантаження Вишневе (</w:t>
      </w:r>
      <w:proofErr w:type="spellStart"/>
      <w:r w:rsidRPr="00393DE9">
        <w:rPr>
          <w:szCs w:val="28"/>
        </w:rPr>
        <w:t>н.п</w:t>
      </w:r>
      <w:proofErr w:type="spellEnd"/>
      <w:r w:rsidRPr="00393DE9">
        <w:rPr>
          <w:szCs w:val="28"/>
        </w:rPr>
        <w:t>.</w:t>
      </w:r>
      <w:r>
        <w:rPr>
          <w:szCs w:val="28"/>
        </w:rPr>
        <w:t xml:space="preserve"> </w:t>
      </w:r>
      <w:r w:rsidRPr="00393DE9">
        <w:rPr>
          <w:szCs w:val="28"/>
        </w:rPr>
        <w:t>Київ)</w:t>
      </w:r>
      <w:r>
        <w:rPr>
          <w:szCs w:val="28"/>
        </w:rPr>
        <w:t xml:space="preserve"> </w:t>
      </w:r>
      <w:r w:rsidR="000E50ED" w:rsidRPr="00E552E9">
        <w:rPr>
          <w:szCs w:val="28"/>
        </w:rPr>
        <w:t>о 0</w:t>
      </w:r>
      <w:r w:rsidR="000E50ED">
        <w:rPr>
          <w:szCs w:val="28"/>
        </w:rPr>
        <w:t>1:</w:t>
      </w:r>
      <w:r w:rsidR="000E50ED" w:rsidRPr="00E552E9">
        <w:rPr>
          <w:szCs w:val="28"/>
        </w:rPr>
        <w:t xml:space="preserve">30 </w:t>
      </w:r>
      <w:r w:rsidR="000E50ED">
        <w:rPr>
          <w:szCs w:val="28"/>
        </w:rPr>
        <w:t>01</w:t>
      </w:r>
      <w:r w:rsidR="000E50ED" w:rsidRPr="00E552E9">
        <w:rPr>
          <w:szCs w:val="28"/>
        </w:rPr>
        <w:t>.0</w:t>
      </w:r>
      <w:r w:rsidR="000E50ED">
        <w:rPr>
          <w:szCs w:val="28"/>
        </w:rPr>
        <w:t>2</w:t>
      </w:r>
      <w:r w:rsidR="000E50ED" w:rsidRPr="00E552E9">
        <w:rPr>
          <w:szCs w:val="28"/>
        </w:rPr>
        <w:t>.202</w:t>
      </w:r>
      <w:r w:rsidR="000E50ED">
        <w:rPr>
          <w:szCs w:val="28"/>
        </w:rPr>
        <w:t>5 року</w:t>
      </w:r>
      <w:r w:rsidR="000E50ED" w:rsidRPr="00E552E9">
        <w:rPr>
          <w:szCs w:val="28"/>
        </w:rPr>
        <w:t>.</w:t>
      </w:r>
    </w:p>
    <w:p w14:paraId="7E62DC72" w14:textId="381402DB" w:rsidR="00646703" w:rsidRDefault="00646703" w:rsidP="00646703">
      <w:pPr>
        <w:pStyle w:val="30"/>
        <w:tabs>
          <w:tab w:val="decimal" w:pos="7230"/>
        </w:tabs>
        <w:rPr>
          <w:szCs w:val="28"/>
        </w:rPr>
      </w:pPr>
      <w:r w:rsidRPr="00393DE9">
        <w:rPr>
          <w:szCs w:val="28"/>
        </w:rPr>
        <w:t>Початок навантаження</w:t>
      </w:r>
      <w:r>
        <w:rPr>
          <w:szCs w:val="28"/>
        </w:rPr>
        <w:t xml:space="preserve"> колони №2</w:t>
      </w:r>
      <w:r w:rsidRPr="00393DE9">
        <w:rPr>
          <w:szCs w:val="28"/>
        </w:rPr>
        <w:t xml:space="preserve"> на платформи залізничного транспорту о 20:00 (0</w:t>
      </w:r>
      <w:r w:rsidR="000E50ED">
        <w:rPr>
          <w:szCs w:val="28"/>
        </w:rPr>
        <w:t>1</w:t>
      </w:r>
      <w:r w:rsidRPr="00393DE9">
        <w:rPr>
          <w:szCs w:val="28"/>
        </w:rPr>
        <w:t>.0</w:t>
      </w:r>
      <w:r w:rsidR="000E50ED">
        <w:rPr>
          <w:szCs w:val="28"/>
        </w:rPr>
        <w:t>2</w:t>
      </w:r>
      <w:r w:rsidRPr="00393DE9">
        <w:rPr>
          <w:szCs w:val="28"/>
        </w:rPr>
        <w:t>.2025);</w:t>
      </w:r>
    </w:p>
    <w:p w14:paraId="172538D8" w14:textId="786D1715" w:rsidR="00646703" w:rsidRDefault="00646703" w:rsidP="00646703">
      <w:pPr>
        <w:pStyle w:val="30"/>
        <w:tabs>
          <w:tab w:val="decimal" w:pos="7230"/>
        </w:tabs>
        <w:rPr>
          <w:szCs w:val="28"/>
        </w:rPr>
      </w:pPr>
      <w:r>
        <w:rPr>
          <w:szCs w:val="28"/>
        </w:rPr>
        <w:t>Прибуття колони №2 від</w:t>
      </w:r>
      <w:r w:rsidRPr="00393DE9">
        <w:rPr>
          <w:szCs w:val="28"/>
        </w:rPr>
        <w:t xml:space="preserve"> станці</w:t>
      </w:r>
      <w:r>
        <w:rPr>
          <w:szCs w:val="28"/>
        </w:rPr>
        <w:t>ї</w:t>
      </w:r>
      <w:r w:rsidRPr="00393DE9">
        <w:rPr>
          <w:szCs w:val="28"/>
        </w:rPr>
        <w:t xml:space="preserve"> </w:t>
      </w:r>
      <w:r>
        <w:rPr>
          <w:szCs w:val="28"/>
        </w:rPr>
        <w:t>розвантаження</w:t>
      </w:r>
      <w:r w:rsidRPr="00393DE9">
        <w:rPr>
          <w:szCs w:val="28"/>
        </w:rPr>
        <w:t xml:space="preserve"> </w:t>
      </w:r>
      <w:proofErr w:type="spellStart"/>
      <w:r>
        <w:rPr>
          <w:szCs w:val="28"/>
        </w:rPr>
        <w:t>н.п</w:t>
      </w:r>
      <w:proofErr w:type="spellEnd"/>
      <w:r>
        <w:rPr>
          <w:szCs w:val="28"/>
        </w:rPr>
        <w:t xml:space="preserve">. Нова </w:t>
      </w:r>
      <w:proofErr w:type="spellStart"/>
      <w:r>
        <w:rPr>
          <w:szCs w:val="28"/>
        </w:rPr>
        <w:t>Басань</w:t>
      </w:r>
      <w:proofErr w:type="spellEnd"/>
      <w:r>
        <w:rPr>
          <w:szCs w:val="28"/>
        </w:rPr>
        <w:t xml:space="preserve"> </w:t>
      </w:r>
      <w:r w:rsidR="00843165">
        <w:rPr>
          <w:szCs w:val="28"/>
        </w:rPr>
        <w:t>до пункту виконання бойових завдань військової частини А0000</w:t>
      </w:r>
      <w:r>
        <w:rPr>
          <w:szCs w:val="28"/>
        </w:rPr>
        <w:t xml:space="preserve"> </w:t>
      </w:r>
      <w:r w:rsidRPr="00393DE9">
        <w:rPr>
          <w:szCs w:val="28"/>
        </w:rPr>
        <w:t xml:space="preserve">о </w:t>
      </w:r>
      <w:r>
        <w:rPr>
          <w:szCs w:val="28"/>
        </w:rPr>
        <w:t>22</w:t>
      </w:r>
      <w:r w:rsidRPr="00393DE9">
        <w:rPr>
          <w:szCs w:val="28"/>
        </w:rPr>
        <w:t>:</w:t>
      </w:r>
      <w:r>
        <w:rPr>
          <w:szCs w:val="28"/>
        </w:rPr>
        <w:t>00</w:t>
      </w:r>
      <w:r w:rsidRPr="00393DE9">
        <w:rPr>
          <w:szCs w:val="28"/>
        </w:rPr>
        <w:t xml:space="preserve"> (0</w:t>
      </w:r>
      <w:r w:rsidR="000E50ED">
        <w:rPr>
          <w:szCs w:val="28"/>
        </w:rPr>
        <w:t>2</w:t>
      </w:r>
      <w:r w:rsidRPr="00393DE9">
        <w:rPr>
          <w:szCs w:val="28"/>
        </w:rPr>
        <w:t>.0</w:t>
      </w:r>
      <w:r w:rsidR="000E50ED">
        <w:rPr>
          <w:szCs w:val="28"/>
        </w:rPr>
        <w:t>2</w:t>
      </w:r>
      <w:r w:rsidRPr="00393DE9">
        <w:rPr>
          <w:szCs w:val="28"/>
        </w:rPr>
        <w:t>.2025)</w:t>
      </w:r>
      <w:r>
        <w:rPr>
          <w:szCs w:val="28"/>
        </w:rPr>
        <w:t>.</w:t>
      </w:r>
    </w:p>
    <w:p w14:paraId="75F82D34" w14:textId="77777777" w:rsidR="00C93266" w:rsidRDefault="00C93266" w:rsidP="00C93266">
      <w:pPr>
        <w:pStyle w:val="30"/>
        <w:tabs>
          <w:tab w:val="decimal" w:pos="7230"/>
        </w:tabs>
        <w:ind w:left="1080" w:firstLine="0"/>
        <w:rPr>
          <w:szCs w:val="28"/>
        </w:rPr>
      </w:pPr>
    </w:p>
    <w:p w14:paraId="4CEB2032" w14:textId="77777777" w:rsidR="00C93266" w:rsidRPr="00E552E9" w:rsidRDefault="00C93266" w:rsidP="00C93266">
      <w:pPr>
        <w:pStyle w:val="30"/>
        <w:tabs>
          <w:tab w:val="decimal" w:pos="7230"/>
        </w:tabs>
        <w:ind w:left="1080" w:firstLine="0"/>
        <w:rPr>
          <w:szCs w:val="28"/>
        </w:rPr>
      </w:pPr>
    </w:p>
    <w:p w14:paraId="733F0530" w14:textId="39E7A5F4" w:rsidR="00C93266" w:rsidRDefault="00167D46" w:rsidP="00C93266">
      <w:pPr>
        <w:pStyle w:val="30"/>
        <w:numPr>
          <w:ilvl w:val="0"/>
          <w:numId w:val="1"/>
        </w:numPr>
        <w:tabs>
          <w:tab w:val="num" w:pos="1080"/>
          <w:tab w:val="decimal" w:pos="7230"/>
        </w:tabs>
        <w:ind w:left="1080"/>
        <w:rPr>
          <w:szCs w:val="28"/>
        </w:rPr>
      </w:pPr>
      <w:r>
        <w:rPr>
          <w:szCs w:val="28"/>
        </w:rPr>
        <w:t xml:space="preserve">  </w:t>
      </w:r>
      <w:r w:rsidR="00C93266" w:rsidRPr="00E552E9">
        <w:rPr>
          <w:szCs w:val="28"/>
        </w:rPr>
        <w:t xml:space="preserve">Початок </w:t>
      </w:r>
      <w:r w:rsidR="00843165">
        <w:rPr>
          <w:szCs w:val="28"/>
        </w:rPr>
        <w:t>руху</w:t>
      </w:r>
      <w:r w:rsidR="00C27B18">
        <w:rPr>
          <w:szCs w:val="28"/>
        </w:rPr>
        <w:t xml:space="preserve"> колон №1, №2</w:t>
      </w:r>
      <w:r w:rsidR="00C93266" w:rsidRPr="00E552E9">
        <w:rPr>
          <w:szCs w:val="28"/>
        </w:rPr>
        <w:t xml:space="preserve"> о 0</w:t>
      </w:r>
      <w:r w:rsidR="00C93266">
        <w:rPr>
          <w:szCs w:val="28"/>
        </w:rPr>
        <w:t>3</w:t>
      </w:r>
      <w:r w:rsidR="00B16ED1">
        <w:rPr>
          <w:szCs w:val="28"/>
        </w:rPr>
        <w:t>:</w:t>
      </w:r>
      <w:r w:rsidR="00C93266" w:rsidRPr="00E552E9">
        <w:rPr>
          <w:szCs w:val="28"/>
        </w:rPr>
        <w:t xml:space="preserve">00 </w:t>
      </w:r>
      <w:r w:rsidR="00C93266">
        <w:rPr>
          <w:szCs w:val="28"/>
        </w:rPr>
        <w:t>0</w:t>
      </w:r>
      <w:r w:rsidR="00B16ED1">
        <w:rPr>
          <w:szCs w:val="28"/>
        </w:rPr>
        <w:t>1</w:t>
      </w:r>
      <w:r w:rsidR="00C93266" w:rsidRPr="00E552E9">
        <w:rPr>
          <w:szCs w:val="28"/>
        </w:rPr>
        <w:t>.0</w:t>
      </w:r>
      <w:r w:rsidR="00B16ED1">
        <w:rPr>
          <w:szCs w:val="28"/>
        </w:rPr>
        <w:t>2</w:t>
      </w:r>
      <w:r w:rsidR="00C93266" w:rsidRPr="00E552E9">
        <w:rPr>
          <w:szCs w:val="28"/>
        </w:rPr>
        <w:t>.20</w:t>
      </w:r>
      <w:r w:rsidR="00C93266">
        <w:rPr>
          <w:szCs w:val="28"/>
        </w:rPr>
        <w:t>25 року</w:t>
      </w:r>
      <w:r w:rsidR="00C93266" w:rsidRPr="00E552E9">
        <w:rPr>
          <w:szCs w:val="28"/>
        </w:rPr>
        <w:t>.</w:t>
      </w:r>
    </w:p>
    <w:p w14:paraId="65C2F0F1" w14:textId="77777777" w:rsidR="00167D46" w:rsidRDefault="00167D46" w:rsidP="000E50ED">
      <w:pPr>
        <w:pStyle w:val="30"/>
        <w:tabs>
          <w:tab w:val="decimal" w:pos="7230"/>
        </w:tabs>
        <w:ind w:left="0" w:firstLine="0"/>
        <w:rPr>
          <w:szCs w:val="28"/>
        </w:rPr>
      </w:pPr>
    </w:p>
    <w:p w14:paraId="634399F5" w14:textId="77777777" w:rsidR="004E7041" w:rsidRDefault="004E7041" w:rsidP="000B0AC8">
      <w:pPr>
        <w:pStyle w:val="30"/>
        <w:tabs>
          <w:tab w:val="decimal" w:pos="7230"/>
        </w:tabs>
        <w:ind w:left="1080" w:firstLine="0"/>
        <w:rPr>
          <w:szCs w:val="28"/>
        </w:rPr>
      </w:pPr>
    </w:p>
    <w:p w14:paraId="6989E5FD" w14:textId="4474E6C7" w:rsidR="000B0AC8" w:rsidRDefault="00167D46" w:rsidP="00167D46">
      <w:pPr>
        <w:pStyle w:val="30"/>
        <w:numPr>
          <w:ilvl w:val="0"/>
          <w:numId w:val="1"/>
        </w:numPr>
        <w:tabs>
          <w:tab w:val="num" w:pos="851"/>
          <w:tab w:val="decimal" w:pos="7230"/>
        </w:tabs>
        <w:ind w:left="0" w:firstLine="720"/>
        <w:rPr>
          <w:szCs w:val="28"/>
        </w:rPr>
      </w:pPr>
      <w:r>
        <w:rPr>
          <w:szCs w:val="28"/>
        </w:rPr>
        <w:t xml:space="preserve">  </w:t>
      </w:r>
      <w:r w:rsidR="000B0AC8">
        <w:rPr>
          <w:szCs w:val="28"/>
        </w:rPr>
        <w:t>Час прибуття на контрольну точку н. п. Білоцерківка 05.00 03.01.2025 року.</w:t>
      </w:r>
    </w:p>
    <w:p w14:paraId="62F963AC" w14:textId="77777777" w:rsidR="000B0AC8" w:rsidRDefault="000B0AC8" w:rsidP="000B0AC8">
      <w:pPr>
        <w:pStyle w:val="30"/>
        <w:tabs>
          <w:tab w:val="decimal" w:pos="7230"/>
        </w:tabs>
        <w:ind w:left="1080" w:firstLine="0"/>
        <w:rPr>
          <w:szCs w:val="28"/>
        </w:rPr>
      </w:pPr>
    </w:p>
    <w:p w14:paraId="260108A2" w14:textId="77777777" w:rsidR="00167D46" w:rsidRDefault="00167D46" w:rsidP="000B0AC8">
      <w:pPr>
        <w:pStyle w:val="30"/>
        <w:tabs>
          <w:tab w:val="decimal" w:pos="7230"/>
        </w:tabs>
        <w:ind w:left="1080" w:firstLine="0"/>
        <w:rPr>
          <w:szCs w:val="28"/>
        </w:rPr>
      </w:pPr>
    </w:p>
    <w:p w14:paraId="74BCED37" w14:textId="06EB1002" w:rsidR="000B0AC8" w:rsidRDefault="00167D46" w:rsidP="00C93266">
      <w:pPr>
        <w:pStyle w:val="30"/>
        <w:numPr>
          <w:ilvl w:val="0"/>
          <w:numId w:val="1"/>
        </w:numPr>
        <w:tabs>
          <w:tab w:val="num" w:pos="1080"/>
          <w:tab w:val="decimal" w:pos="7230"/>
        </w:tabs>
        <w:ind w:left="1080"/>
        <w:rPr>
          <w:szCs w:val="28"/>
        </w:rPr>
      </w:pPr>
      <w:r>
        <w:rPr>
          <w:szCs w:val="28"/>
        </w:rPr>
        <w:t xml:space="preserve">  </w:t>
      </w:r>
      <w:r w:rsidR="000B0AC8">
        <w:rPr>
          <w:szCs w:val="28"/>
        </w:rPr>
        <w:t xml:space="preserve">Час прибуття до </w:t>
      </w:r>
      <w:r w:rsidR="00843165">
        <w:rPr>
          <w:szCs w:val="28"/>
        </w:rPr>
        <w:t xml:space="preserve">району виконання бойового завдання </w:t>
      </w:r>
      <w:r w:rsidR="000B0AC8">
        <w:rPr>
          <w:szCs w:val="28"/>
        </w:rPr>
        <w:t>військової частини А0000 о 07.00 03</w:t>
      </w:r>
      <w:r w:rsidR="00843165">
        <w:rPr>
          <w:szCs w:val="28"/>
        </w:rPr>
        <w:t>.01</w:t>
      </w:r>
      <w:r w:rsidR="000B0AC8">
        <w:rPr>
          <w:szCs w:val="28"/>
        </w:rPr>
        <w:t>.2025 року.</w:t>
      </w:r>
    </w:p>
    <w:p w14:paraId="53B6F946" w14:textId="77777777" w:rsidR="00C93266" w:rsidRDefault="00C93266" w:rsidP="00C93266">
      <w:pPr>
        <w:pStyle w:val="30"/>
        <w:tabs>
          <w:tab w:val="decimal" w:pos="7230"/>
        </w:tabs>
        <w:ind w:left="1080" w:firstLine="0"/>
        <w:rPr>
          <w:szCs w:val="28"/>
        </w:rPr>
      </w:pPr>
    </w:p>
    <w:p w14:paraId="2D85CF91" w14:textId="688A303D" w:rsidR="00C93266" w:rsidRDefault="000E50ED" w:rsidP="000E50ED">
      <w:pPr>
        <w:pStyle w:val="30"/>
        <w:tabs>
          <w:tab w:val="decimal" w:pos="7230"/>
        </w:tabs>
        <w:ind w:firstLine="0"/>
        <w:rPr>
          <w:szCs w:val="28"/>
        </w:rPr>
      </w:pPr>
      <w:r>
        <w:rPr>
          <w:szCs w:val="28"/>
        </w:rPr>
        <w:t xml:space="preserve">           8. </w:t>
      </w:r>
      <w:r w:rsidRPr="004E7041">
        <w:rPr>
          <w:szCs w:val="28"/>
        </w:rPr>
        <w:t>Про</w:t>
      </w:r>
      <w:r>
        <w:rPr>
          <w:szCs w:val="28"/>
        </w:rPr>
        <w:t xml:space="preserve"> початок руху, навантаження (розвантаження), руху ешелону та проходження  </w:t>
      </w:r>
      <w:r w:rsidRPr="004E7041">
        <w:rPr>
          <w:szCs w:val="28"/>
        </w:rPr>
        <w:t xml:space="preserve">контрольних точок </w:t>
      </w:r>
      <w:r>
        <w:rPr>
          <w:szCs w:val="28"/>
        </w:rPr>
        <w:t>і</w:t>
      </w:r>
      <w:r w:rsidRPr="004E7041">
        <w:rPr>
          <w:szCs w:val="28"/>
        </w:rPr>
        <w:t xml:space="preserve"> прибуття в кінцевий пункт призначення доповідати оперативному черговому військової частини</w:t>
      </w:r>
      <w:r>
        <w:rPr>
          <w:szCs w:val="28"/>
        </w:rPr>
        <w:t xml:space="preserve"> А0000.</w:t>
      </w:r>
    </w:p>
    <w:p w14:paraId="23603CEB" w14:textId="77777777" w:rsidR="000E50ED" w:rsidRDefault="000E50ED" w:rsidP="000E50ED">
      <w:pPr>
        <w:pStyle w:val="30"/>
        <w:tabs>
          <w:tab w:val="decimal" w:pos="7230"/>
        </w:tabs>
        <w:ind w:firstLine="0"/>
        <w:rPr>
          <w:szCs w:val="28"/>
        </w:rPr>
      </w:pPr>
    </w:p>
    <w:p w14:paraId="6DB11766" w14:textId="77777777" w:rsidR="004A71F5" w:rsidRPr="00E552E9" w:rsidRDefault="004A71F5" w:rsidP="000E50ED">
      <w:pPr>
        <w:pStyle w:val="30"/>
        <w:tabs>
          <w:tab w:val="decimal" w:pos="7230"/>
        </w:tabs>
        <w:ind w:firstLine="0"/>
        <w:rPr>
          <w:szCs w:val="28"/>
        </w:rPr>
      </w:pPr>
    </w:p>
    <w:p w14:paraId="0178BF0D" w14:textId="17AE27C8" w:rsidR="00C93266" w:rsidRPr="00E552E9" w:rsidRDefault="00C93266" w:rsidP="000E50ED">
      <w:pPr>
        <w:pStyle w:val="30"/>
        <w:numPr>
          <w:ilvl w:val="0"/>
          <w:numId w:val="13"/>
        </w:numPr>
        <w:ind w:left="0" w:firstLine="851"/>
        <w:rPr>
          <w:szCs w:val="28"/>
        </w:rPr>
      </w:pPr>
      <w:r w:rsidRPr="00E552E9">
        <w:rPr>
          <w:szCs w:val="28"/>
        </w:rPr>
        <w:t>Старши</w:t>
      </w:r>
      <w:r>
        <w:rPr>
          <w:szCs w:val="28"/>
        </w:rPr>
        <w:t>м</w:t>
      </w:r>
      <w:r w:rsidRPr="00E552E9">
        <w:rPr>
          <w:szCs w:val="28"/>
        </w:rPr>
        <w:t xml:space="preserve"> на марші</w:t>
      </w:r>
      <w:r w:rsidR="00646703">
        <w:rPr>
          <w:szCs w:val="28"/>
        </w:rPr>
        <w:t xml:space="preserve"> колони №1</w:t>
      </w:r>
      <w:r w:rsidRPr="00E552E9">
        <w:rPr>
          <w:szCs w:val="28"/>
        </w:rPr>
        <w:t xml:space="preserve"> </w:t>
      </w:r>
      <w:r>
        <w:rPr>
          <w:szCs w:val="28"/>
        </w:rPr>
        <w:t>призначити капітана Антона ВИГІВСЬКОГО</w:t>
      </w:r>
      <w:r w:rsidRPr="00E552E9">
        <w:rPr>
          <w:szCs w:val="28"/>
        </w:rPr>
        <w:t>,</w:t>
      </w:r>
      <w:r>
        <w:rPr>
          <w:szCs w:val="28"/>
        </w:rPr>
        <w:t xml:space="preserve"> заступника</w:t>
      </w:r>
      <w:r w:rsidRPr="00E552E9">
        <w:rPr>
          <w:szCs w:val="28"/>
        </w:rPr>
        <w:t xml:space="preserve"> командир</w:t>
      </w:r>
      <w:r>
        <w:rPr>
          <w:szCs w:val="28"/>
        </w:rPr>
        <w:t>а</w:t>
      </w:r>
      <w:r w:rsidRPr="00E552E9">
        <w:rPr>
          <w:szCs w:val="28"/>
        </w:rPr>
        <w:t xml:space="preserve"> 1 батальйону охорони військової частини А</w:t>
      </w:r>
      <w:r>
        <w:rPr>
          <w:szCs w:val="28"/>
        </w:rPr>
        <w:t>0000</w:t>
      </w:r>
      <w:r w:rsidRPr="00E552E9">
        <w:rPr>
          <w:szCs w:val="28"/>
        </w:rPr>
        <w:t>.</w:t>
      </w:r>
    </w:p>
    <w:p w14:paraId="1B6F9C54" w14:textId="3A374008" w:rsidR="00DF245B" w:rsidRPr="00E552E9" w:rsidRDefault="00DF245B" w:rsidP="00843165">
      <w:pPr>
        <w:pStyle w:val="30"/>
        <w:ind w:left="0" w:firstLine="993"/>
        <w:rPr>
          <w:szCs w:val="28"/>
        </w:rPr>
      </w:pPr>
      <w:r w:rsidRPr="00E552E9">
        <w:rPr>
          <w:szCs w:val="28"/>
        </w:rPr>
        <w:t>Старши</w:t>
      </w:r>
      <w:r>
        <w:rPr>
          <w:szCs w:val="28"/>
        </w:rPr>
        <w:t>м</w:t>
      </w:r>
      <w:r w:rsidRPr="00E552E9">
        <w:rPr>
          <w:szCs w:val="28"/>
        </w:rPr>
        <w:t xml:space="preserve"> на марші</w:t>
      </w:r>
      <w:r>
        <w:rPr>
          <w:szCs w:val="28"/>
        </w:rPr>
        <w:t xml:space="preserve"> колони №2</w:t>
      </w:r>
      <w:r w:rsidR="001D19DE">
        <w:rPr>
          <w:szCs w:val="28"/>
        </w:rPr>
        <w:t xml:space="preserve"> та відповідальним на станції завантаження та розвантаження</w:t>
      </w:r>
      <w:r w:rsidRPr="00E552E9">
        <w:rPr>
          <w:szCs w:val="28"/>
        </w:rPr>
        <w:t xml:space="preserve"> </w:t>
      </w:r>
      <w:r>
        <w:rPr>
          <w:szCs w:val="28"/>
        </w:rPr>
        <w:t xml:space="preserve">призначити </w:t>
      </w:r>
      <w:r w:rsidRPr="00DF245B">
        <w:rPr>
          <w:szCs w:val="28"/>
        </w:rPr>
        <w:t>лейтенант</w:t>
      </w:r>
      <w:r>
        <w:rPr>
          <w:szCs w:val="28"/>
        </w:rPr>
        <w:t>а</w:t>
      </w:r>
      <w:r w:rsidRPr="00DF245B">
        <w:rPr>
          <w:szCs w:val="28"/>
        </w:rPr>
        <w:t xml:space="preserve"> ПЕТРОВ</w:t>
      </w:r>
      <w:r>
        <w:rPr>
          <w:szCs w:val="28"/>
        </w:rPr>
        <w:t>А</w:t>
      </w:r>
      <w:r w:rsidRPr="00DF245B">
        <w:rPr>
          <w:szCs w:val="28"/>
        </w:rPr>
        <w:t xml:space="preserve"> Антон</w:t>
      </w:r>
      <w:r>
        <w:rPr>
          <w:szCs w:val="28"/>
        </w:rPr>
        <w:t>а</w:t>
      </w:r>
      <w:r w:rsidRPr="00DF245B">
        <w:rPr>
          <w:szCs w:val="28"/>
        </w:rPr>
        <w:t xml:space="preserve"> Вікторович</w:t>
      </w:r>
      <w:r>
        <w:rPr>
          <w:szCs w:val="28"/>
        </w:rPr>
        <w:t>а</w:t>
      </w:r>
      <w:r w:rsidRPr="00DF245B">
        <w:rPr>
          <w:szCs w:val="28"/>
        </w:rPr>
        <w:t>, командир</w:t>
      </w:r>
      <w:r>
        <w:rPr>
          <w:szCs w:val="28"/>
        </w:rPr>
        <w:t>а</w:t>
      </w:r>
      <w:r w:rsidRPr="00DF245B">
        <w:rPr>
          <w:szCs w:val="28"/>
        </w:rPr>
        <w:t xml:space="preserve"> взвод</w:t>
      </w:r>
      <w:r>
        <w:rPr>
          <w:szCs w:val="28"/>
        </w:rPr>
        <w:t>у</w:t>
      </w:r>
      <w:r w:rsidRPr="00DF245B">
        <w:rPr>
          <w:szCs w:val="28"/>
        </w:rPr>
        <w:t xml:space="preserve"> - старшо</w:t>
      </w:r>
      <w:r>
        <w:rPr>
          <w:szCs w:val="28"/>
        </w:rPr>
        <w:t>го</w:t>
      </w:r>
      <w:r w:rsidRPr="00DF245B">
        <w:rPr>
          <w:szCs w:val="28"/>
        </w:rPr>
        <w:t xml:space="preserve"> офіцер</w:t>
      </w:r>
      <w:r>
        <w:rPr>
          <w:szCs w:val="28"/>
        </w:rPr>
        <w:t>а</w:t>
      </w:r>
      <w:r w:rsidRPr="00DF245B">
        <w:rPr>
          <w:szCs w:val="28"/>
        </w:rPr>
        <w:t xml:space="preserve"> на батареї 1 мінометного взводу мінометної батареї 2 штурмового батальйону військової частини А0000</w:t>
      </w:r>
      <w:r>
        <w:rPr>
          <w:szCs w:val="28"/>
        </w:rPr>
        <w:t>.</w:t>
      </w:r>
    </w:p>
    <w:p w14:paraId="1046133E" w14:textId="77777777" w:rsidR="00C93266" w:rsidRDefault="00C93266" w:rsidP="00C93266">
      <w:pPr>
        <w:pStyle w:val="30"/>
        <w:ind w:left="0" w:firstLine="708"/>
        <w:rPr>
          <w:szCs w:val="28"/>
        </w:rPr>
      </w:pPr>
    </w:p>
    <w:p w14:paraId="6B5CE9DE" w14:textId="77777777" w:rsidR="00C93266" w:rsidRPr="00E552E9" w:rsidRDefault="00C93266" w:rsidP="00C93266">
      <w:pPr>
        <w:pStyle w:val="30"/>
        <w:ind w:left="0" w:firstLine="708"/>
        <w:rPr>
          <w:szCs w:val="28"/>
        </w:rPr>
      </w:pPr>
    </w:p>
    <w:p w14:paraId="78F59191" w14:textId="045A63FB" w:rsidR="00E76BFE" w:rsidRPr="00E76BFE" w:rsidRDefault="000E615D" w:rsidP="000E50ED">
      <w:pPr>
        <w:pStyle w:val="30"/>
        <w:numPr>
          <w:ilvl w:val="0"/>
          <w:numId w:val="13"/>
        </w:numPr>
        <w:tabs>
          <w:tab w:val="left" w:pos="851"/>
        </w:tabs>
        <w:ind w:left="0" w:firstLine="710"/>
        <w:rPr>
          <w:szCs w:val="28"/>
        </w:rPr>
      </w:pPr>
      <w:r>
        <w:rPr>
          <w:szCs w:val="28"/>
        </w:rPr>
        <w:t>Л</w:t>
      </w:r>
      <w:r w:rsidRPr="00DF245B">
        <w:rPr>
          <w:szCs w:val="28"/>
        </w:rPr>
        <w:t>ейтенант</w:t>
      </w:r>
      <w:r>
        <w:rPr>
          <w:szCs w:val="28"/>
        </w:rPr>
        <w:t>у</w:t>
      </w:r>
      <w:r w:rsidRPr="00DF245B">
        <w:rPr>
          <w:szCs w:val="28"/>
        </w:rPr>
        <w:t xml:space="preserve"> ПЕТРОВ</w:t>
      </w:r>
      <w:r>
        <w:rPr>
          <w:szCs w:val="28"/>
        </w:rPr>
        <w:t>У</w:t>
      </w:r>
      <w:r w:rsidRPr="00DF245B">
        <w:rPr>
          <w:szCs w:val="28"/>
        </w:rPr>
        <w:t xml:space="preserve"> Антон</w:t>
      </w:r>
      <w:r>
        <w:rPr>
          <w:szCs w:val="28"/>
        </w:rPr>
        <w:t>у</w:t>
      </w:r>
      <w:r w:rsidRPr="00DF245B">
        <w:rPr>
          <w:szCs w:val="28"/>
        </w:rPr>
        <w:t xml:space="preserve"> Вікторович</w:t>
      </w:r>
      <w:r>
        <w:rPr>
          <w:szCs w:val="28"/>
        </w:rPr>
        <w:t>у</w:t>
      </w:r>
      <w:r w:rsidRPr="00DF245B">
        <w:rPr>
          <w:szCs w:val="28"/>
        </w:rPr>
        <w:t>, командир</w:t>
      </w:r>
      <w:r>
        <w:rPr>
          <w:szCs w:val="28"/>
        </w:rPr>
        <w:t>у</w:t>
      </w:r>
      <w:r w:rsidRPr="00DF245B">
        <w:rPr>
          <w:szCs w:val="28"/>
        </w:rPr>
        <w:t xml:space="preserve"> взвод</w:t>
      </w:r>
      <w:r>
        <w:rPr>
          <w:szCs w:val="28"/>
        </w:rPr>
        <w:t>у</w:t>
      </w:r>
      <w:r w:rsidRPr="00DF245B">
        <w:rPr>
          <w:szCs w:val="28"/>
        </w:rPr>
        <w:t xml:space="preserve"> - старшо</w:t>
      </w:r>
      <w:r>
        <w:rPr>
          <w:szCs w:val="28"/>
        </w:rPr>
        <w:t>го</w:t>
      </w:r>
      <w:r w:rsidRPr="00DF245B">
        <w:rPr>
          <w:szCs w:val="28"/>
        </w:rPr>
        <w:t xml:space="preserve"> офіцер</w:t>
      </w:r>
      <w:r>
        <w:rPr>
          <w:szCs w:val="28"/>
        </w:rPr>
        <w:t>а</w:t>
      </w:r>
      <w:r w:rsidRPr="00DF245B">
        <w:rPr>
          <w:szCs w:val="28"/>
        </w:rPr>
        <w:t xml:space="preserve"> на батареї 1 мінометного взводу мінометної батареї 2 штурмового батальйону військової частини А0000</w:t>
      </w:r>
      <w:r>
        <w:rPr>
          <w:szCs w:val="28"/>
        </w:rPr>
        <w:t xml:space="preserve"> </w:t>
      </w:r>
      <w:r w:rsidR="00C93266" w:rsidRPr="00E552E9">
        <w:rPr>
          <w:szCs w:val="28"/>
        </w:rPr>
        <w:t>провести інструктаж старших і водіїв машин</w:t>
      </w:r>
      <w:r w:rsidR="00E76BFE">
        <w:rPr>
          <w:szCs w:val="28"/>
        </w:rPr>
        <w:t xml:space="preserve"> та</w:t>
      </w:r>
      <w:r w:rsidRPr="00E76BFE">
        <w:rPr>
          <w:szCs w:val="28"/>
        </w:rPr>
        <w:t xml:space="preserve"> з військовослужбовцями, пов’язаними з </w:t>
      </w:r>
      <w:proofErr w:type="spellStart"/>
      <w:r w:rsidRPr="00E76BFE">
        <w:rPr>
          <w:szCs w:val="28"/>
        </w:rPr>
        <w:t>навантажувально</w:t>
      </w:r>
      <w:proofErr w:type="spellEnd"/>
      <w:r w:rsidRPr="00E76BFE">
        <w:rPr>
          <w:szCs w:val="28"/>
        </w:rPr>
        <w:t>-</w:t>
      </w:r>
      <w:r w:rsidRPr="00E76BFE">
        <w:rPr>
          <w:szCs w:val="28"/>
        </w:rPr>
        <w:lastRenderedPageBreak/>
        <w:t>розвантажувальними операціями та подальшим переміщенням військової техніки, інструктажі та довести про персональну відповідальність</w:t>
      </w:r>
      <w:r w:rsidR="001D19DE">
        <w:rPr>
          <w:szCs w:val="28"/>
        </w:rPr>
        <w:t>.</w:t>
      </w:r>
    </w:p>
    <w:p w14:paraId="136F7908" w14:textId="77777777" w:rsidR="00C93266" w:rsidRDefault="00C93266" w:rsidP="00C93266">
      <w:pPr>
        <w:pStyle w:val="30"/>
        <w:tabs>
          <w:tab w:val="left" w:pos="993"/>
        </w:tabs>
        <w:ind w:left="0" w:firstLine="0"/>
        <w:rPr>
          <w:szCs w:val="28"/>
        </w:rPr>
      </w:pPr>
    </w:p>
    <w:p w14:paraId="3682DFCE" w14:textId="77777777" w:rsidR="00C93266" w:rsidRPr="00E552E9" w:rsidRDefault="00C93266" w:rsidP="00C93266">
      <w:pPr>
        <w:pStyle w:val="30"/>
        <w:tabs>
          <w:tab w:val="left" w:pos="993"/>
        </w:tabs>
        <w:ind w:left="0" w:firstLine="0"/>
        <w:rPr>
          <w:szCs w:val="28"/>
        </w:rPr>
      </w:pPr>
    </w:p>
    <w:p w14:paraId="55D0A8A4" w14:textId="33BEC9E5" w:rsidR="00C93266" w:rsidRPr="00E552E9" w:rsidRDefault="000B0AC8" w:rsidP="00C93266">
      <w:pPr>
        <w:pStyle w:val="30"/>
        <w:ind w:left="0" w:firstLine="708"/>
        <w:rPr>
          <w:szCs w:val="28"/>
        </w:rPr>
      </w:pPr>
      <w:r>
        <w:rPr>
          <w:szCs w:val="28"/>
        </w:rPr>
        <w:t>1</w:t>
      </w:r>
      <w:r w:rsidR="000E615D">
        <w:rPr>
          <w:szCs w:val="28"/>
        </w:rPr>
        <w:t>1</w:t>
      </w:r>
      <w:r w:rsidR="00C93266" w:rsidRPr="00E552E9">
        <w:rPr>
          <w:szCs w:val="28"/>
        </w:rPr>
        <w:t xml:space="preserve">. </w:t>
      </w:r>
      <w:r w:rsidR="00167D46">
        <w:rPr>
          <w:szCs w:val="28"/>
        </w:rPr>
        <w:t xml:space="preserve">  </w:t>
      </w:r>
      <w:r w:rsidR="00C93266" w:rsidRPr="00E552E9">
        <w:rPr>
          <w:szCs w:val="28"/>
        </w:rPr>
        <w:t>Швидкість руху на марші – 60 км/год., дистанція між машинами не менше 40 м. На зупинках дистанцію між машинами мати не менше 5 м.</w:t>
      </w:r>
    </w:p>
    <w:p w14:paraId="40E28E5E" w14:textId="77777777" w:rsidR="00C93266" w:rsidRDefault="00C93266" w:rsidP="00C93266">
      <w:pPr>
        <w:pStyle w:val="30"/>
        <w:ind w:left="0" w:firstLine="708"/>
        <w:rPr>
          <w:szCs w:val="28"/>
        </w:rPr>
      </w:pPr>
    </w:p>
    <w:p w14:paraId="4E7C907A" w14:textId="77777777" w:rsidR="00C93266" w:rsidRPr="00E552E9" w:rsidRDefault="00C93266" w:rsidP="00C93266">
      <w:pPr>
        <w:pStyle w:val="30"/>
        <w:ind w:left="0" w:firstLine="708"/>
        <w:rPr>
          <w:szCs w:val="28"/>
        </w:rPr>
      </w:pPr>
    </w:p>
    <w:p w14:paraId="1BBF7A7B" w14:textId="609E7D9E" w:rsidR="00C93266" w:rsidRPr="00E552E9" w:rsidRDefault="000B0AC8" w:rsidP="00C93266">
      <w:pPr>
        <w:pStyle w:val="30"/>
        <w:ind w:left="0" w:firstLine="708"/>
        <w:rPr>
          <w:szCs w:val="28"/>
        </w:rPr>
      </w:pPr>
      <w:r>
        <w:rPr>
          <w:szCs w:val="28"/>
        </w:rPr>
        <w:t>1</w:t>
      </w:r>
      <w:r w:rsidR="000E615D">
        <w:rPr>
          <w:szCs w:val="28"/>
        </w:rPr>
        <w:t>2</w:t>
      </w:r>
      <w:r w:rsidR="00C93266" w:rsidRPr="00E552E9">
        <w:rPr>
          <w:szCs w:val="28"/>
        </w:rPr>
        <w:t>. Зв’язок на марші – встановленими сигналами та</w:t>
      </w:r>
      <w:r w:rsidR="00C93266">
        <w:rPr>
          <w:szCs w:val="28"/>
        </w:rPr>
        <w:t xml:space="preserve"> за допомогою засобів радіозв’язку.</w:t>
      </w:r>
    </w:p>
    <w:p w14:paraId="535CAD3B" w14:textId="77777777" w:rsidR="00530103" w:rsidRPr="00393DE9" w:rsidRDefault="00530103" w:rsidP="001D19DE">
      <w:pPr>
        <w:pStyle w:val="30"/>
        <w:ind w:left="0" w:firstLine="0"/>
        <w:rPr>
          <w:szCs w:val="28"/>
        </w:rPr>
      </w:pPr>
    </w:p>
    <w:p w14:paraId="256E8B66" w14:textId="77777777" w:rsidR="00530103" w:rsidRDefault="00530103" w:rsidP="001A6707">
      <w:pPr>
        <w:pStyle w:val="30"/>
        <w:ind w:left="0" w:firstLine="720"/>
        <w:rPr>
          <w:szCs w:val="28"/>
        </w:rPr>
      </w:pPr>
    </w:p>
    <w:p w14:paraId="70955F45" w14:textId="43A778D4" w:rsidR="00A271CA" w:rsidRDefault="000B0AC8" w:rsidP="00167D46">
      <w:pPr>
        <w:pStyle w:val="30"/>
        <w:ind w:left="0" w:firstLine="710"/>
        <w:rPr>
          <w:szCs w:val="28"/>
        </w:rPr>
      </w:pPr>
      <w:r>
        <w:rPr>
          <w:szCs w:val="28"/>
        </w:rPr>
        <w:t>1</w:t>
      </w:r>
      <w:r w:rsidR="001D19DE">
        <w:rPr>
          <w:szCs w:val="28"/>
        </w:rPr>
        <w:t>3</w:t>
      </w:r>
      <w:r>
        <w:rPr>
          <w:szCs w:val="28"/>
        </w:rPr>
        <w:t xml:space="preserve">. </w:t>
      </w:r>
      <w:r w:rsidR="00167D46">
        <w:rPr>
          <w:szCs w:val="28"/>
        </w:rPr>
        <w:t xml:space="preserve">  </w:t>
      </w:r>
      <w:r w:rsidR="00AB442C">
        <w:rPr>
          <w:szCs w:val="28"/>
        </w:rPr>
        <w:t xml:space="preserve">Призначити </w:t>
      </w:r>
      <w:r w:rsidR="00E76BFE">
        <w:rPr>
          <w:szCs w:val="28"/>
        </w:rPr>
        <w:t>старшим по</w:t>
      </w:r>
      <w:r w:rsidR="007B7901" w:rsidRPr="0029697E">
        <w:t xml:space="preserve"> оформленню завантаження </w:t>
      </w:r>
      <w:r w:rsidR="007B7901" w:rsidRPr="00393DE9">
        <w:rPr>
          <w:szCs w:val="28"/>
        </w:rPr>
        <w:t>на станці</w:t>
      </w:r>
      <w:r w:rsidR="007B7901">
        <w:rPr>
          <w:szCs w:val="28"/>
        </w:rPr>
        <w:t>ї</w:t>
      </w:r>
      <w:r w:rsidR="007B7901" w:rsidRPr="00393DE9">
        <w:rPr>
          <w:szCs w:val="28"/>
        </w:rPr>
        <w:t xml:space="preserve"> навантаження Вишневе (</w:t>
      </w:r>
      <w:proofErr w:type="spellStart"/>
      <w:r w:rsidR="007B7901" w:rsidRPr="00393DE9">
        <w:rPr>
          <w:szCs w:val="28"/>
        </w:rPr>
        <w:t>н.п</w:t>
      </w:r>
      <w:proofErr w:type="spellEnd"/>
      <w:r w:rsidR="007B7901" w:rsidRPr="00393DE9">
        <w:rPr>
          <w:szCs w:val="28"/>
        </w:rPr>
        <w:t>. Київ)</w:t>
      </w:r>
      <w:r w:rsidR="007B7901">
        <w:rPr>
          <w:szCs w:val="28"/>
        </w:rPr>
        <w:t xml:space="preserve"> та на станції розвантаження </w:t>
      </w:r>
      <w:proofErr w:type="spellStart"/>
      <w:r w:rsidR="007B7901">
        <w:rPr>
          <w:szCs w:val="28"/>
        </w:rPr>
        <w:t>н.п</w:t>
      </w:r>
      <w:proofErr w:type="spellEnd"/>
      <w:r w:rsidR="007B7901">
        <w:rPr>
          <w:szCs w:val="28"/>
        </w:rPr>
        <w:t xml:space="preserve">. Нова </w:t>
      </w:r>
      <w:proofErr w:type="spellStart"/>
      <w:r w:rsidR="007B7901">
        <w:rPr>
          <w:szCs w:val="28"/>
        </w:rPr>
        <w:t>Басань</w:t>
      </w:r>
      <w:proofErr w:type="spellEnd"/>
      <w:r w:rsidR="00DF245B">
        <w:rPr>
          <w:szCs w:val="28"/>
        </w:rPr>
        <w:t xml:space="preserve"> </w:t>
      </w:r>
      <w:r w:rsidR="00DF245B" w:rsidRPr="00DF245B">
        <w:rPr>
          <w:szCs w:val="28"/>
        </w:rPr>
        <w:t>солдат</w:t>
      </w:r>
      <w:r w:rsidR="00DF245B">
        <w:rPr>
          <w:szCs w:val="28"/>
        </w:rPr>
        <w:t>а</w:t>
      </w:r>
      <w:r w:rsidR="00DF245B" w:rsidRPr="00DF245B">
        <w:rPr>
          <w:szCs w:val="28"/>
        </w:rPr>
        <w:t xml:space="preserve"> ЧЕРВОНЦЕВ</w:t>
      </w:r>
      <w:r w:rsidR="00DF245B">
        <w:rPr>
          <w:szCs w:val="28"/>
        </w:rPr>
        <w:t>А</w:t>
      </w:r>
      <w:r w:rsidR="00DF245B" w:rsidRPr="00DF245B">
        <w:rPr>
          <w:szCs w:val="28"/>
        </w:rPr>
        <w:t xml:space="preserve"> Васил</w:t>
      </w:r>
      <w:r w:rsidR="00DF245B">
        <w:rPr>
          <w:szCs w:val="28"/>
        </w:rPr>
        <w:t>я</w:t>
      </w:r>
      <w:r w:rsidR="00DF245B" w:rsidRPr="00DF245B">
        <w:rPr>
          <w:szCs w:val="28"/>
        </w:rPr>
        <w:t xml:space="preserve"> Анатолійович</w:t>
      </w:r>
      <w:r w:rsidR="00DF245B">
        <w:rPr>
          <w:szCs w:val="28"/>
        </w:rPr>
        <w:t xml:space="preserve">а </w:t>
      </w:r>
      <w:r w:rsidR="00DF245B" w:rsidRPr="00DF245B">
        <w:rPr>
          <w:szCs w:val="28"/>
        </w:rPr>
        <w:t>воді</w:t>
      </w:r>
      <w:r w:rsidR="00DF245B">
        <w:rPr>
          <w:szCs w:val="28"/>
        </w:rPr>
        <w:t>я</w:t>
      </w:r>
      <w:r w:rsidR="00DF245B" w:rsidRPr="00DF245B">
        <w:rPr>
          <w:szCs w:val="28"/>
        </w:rPr>
        <w:t xml:space="preserve"> автомобільного відділення 1 артилерійського взводу 2 артилерійської батареї артилерійського дивізіону військової частини А0000</w:t>
      </w:r>
      <w:r w:rsidR="00DF245B">
        <w:rPr>
          <w:szCs w:val="28"/>
        </w:rPr>
        <w:t>.</w:t>
      </w:r>
    </w:p>
    <w:p w14:paraId="75732E10" w14:textId="77777777" w:rsidR="002E0E4B" w:rsidRDefault="002E0E4B" w:rsidP="00DF245B">
      <w:pPr>
        <w:tabs>
          <w:tab w:val="center" w:pos="142"/>
        </w:tabs>
        <w:autoSpaceDE w:val="0"/>
        <w:autoSpaceDN w:val="0"/>
        <w:contextualSpacing/>
        <w:jc w:val="both"/>
        <w:rPr>
          <w:sz w:val="28"/>
          <w:szCs w:val="28"/>
        </w:rPr>
      </w:pPr>
    </w:p>
    <w:p w14:paraId="038D00C8" w14:textId="77777777" w:rsidR="002E0E4B" w:rsidRDefault="002E0E4B" w:rsidP="002E0E4B">
      <w:pPr>
        <w:tabs>
          <w:tab w:val="center" w:pos="142"/>
        </w:tabs>
        <w:autoSpaceDE w:val="0"/>
        <w:autoSpaceDN w:val="0"/>
        <w:ind w:firstLine="709"/>
        <w:contextualSpacing/>
        <w:jc w:val="both"/>
        <w:rPr>
          <w:sz w:val="28"/>
          <w:szCs w:val="28"/>
        </w:rPr>
      </w:pPr>
    </w:p>
    <w:p w14:paraId="34402287" w14:textId="3B45FDA6" w:rsidR="002E0E4B" w:rsidRPr="00E76BFE" w:rsidRDefault="00E76BFE" w:rsidP="00E76BFE">
      <w:pPr>
        <w:tabs>
          <w:tab w:val="center" w:pos="142"/>
        </w:tabs>
        <w:autoSpaceDE w:val="0"/>
        <w:autoSpaceDN w:val="0"/>
        <w:ind w:firstLine="710"/>
        <w:contextualSpacing/>
        <w:jc w:val="both"/>
        <w:rPr>
          <w:sz w:val="28"/>
          <w:szCs w:val="28"/>
        </w:rPr>
      </w:pPr>
      <w:r>
        <w:rPr>
          <w:sz w:val="28"/>
          <w:szCs w:val="28"/>
        </w:rPr>
        <w:t>1</w:t>
      </w:r>
      <w:r w:rsidR="001D19DE">
        <w:rPr>
          <w:sz w:val="28"/>
          <w:szCs w:val="28"/>
        </w:rPr>
        <w:t>4</w:t>
      </w:r>
      <w:r>
        <w:rPr>
          <w:sz w:val="28"/>
          <w:szCs w:val="28"/>
        </w:rPr>
        <w:t>.</w:t>
      </w:r>
      <w:r w:rsidR="000E615D" w:rsidRPr="00E76BFE">
        <w:rPr>
          <w:sz w:val="28"/>
          <w:szCs w:val="28"/>
        </w:rPr>
        <w:t xml:space="preserve"> </w:t>
      </w:r>
      <w:r w:rsidR="00593A96" w:rsidRPr="00E76BFE">
        <w:rPr>
          <w:sz w:val="28"/>
          <w:szCs w:val="28"/>
        </w:rPr>
        <w:t>П</w:t>
      </w:r>
      <w:r w:rsidR="002E0E4B" w:rsidRPr="00E76BFE">
        <w:rPr>
          <w:sz w:val="28"/>
          <w:szCs w:val="28"/>
        </w:rPr>
        <w:t xml:space="preserve">ризначити </w:t>
      </w:r>
      <w:r w:rsidR="00DF245B" w:rsidRPr="00E76BFE">
        <w:rPr>
          <w:sz w:val="28"/>
          <w:szCs w:val="28"/>
        </w:rPr>
        <w:t xml:space="preserve">старшим </w:t>
      </w:r>
      <w:r w:rsidR="002E0E4B" w:rsidRPr="00E76BFE">
        <w:rPr>
          <w:sz w:val="28"/>
          <w:szCs w:val="28"/>
        </w:rPr>
        <w:t xml:space="preserve">за організацію та виконання комплексу заходів, спрямованих на проведення </w:t>
      </w:r>
      <w:proofErr w:type="spellStart"/>
      <w:r w:rsidR="002E0E4B" w:rsidRPr="00E76BFE">
        <w:rPr>
          <w:sz w:val="28"/>
          <w:szCs w:val="28"/>
        </w:rPr>
        <w:t>навантажувально</w:t>
      </w:r>
      <w:proofErr w:type="spellEnd"/>
      <w:r w:rsidR="002E0E4B" w:rsidRPr="00E76BFE">
        <w:rPr>
          <w:sz w:val="28"/>
          <w:szCs w:val="28"/>
        </w:rPr>
        <w:t>-розвантажувальних операцій</w:t>
      </w:r>
      <w:r w:rsidR="00DF245B" w:rsidRPr="00E76BFE">
        <w:rPr>
          <w:sz w:val="28"/>
          <w:szCs w:val="28"/>
        </w:rPr>
        <w:t xml:space="preserve"> БОЧКА Валерія Миколайовича</w:t>
      </w:r>
      <w:r w:rsidR="00A81DDA">
        <w:rPr>
          <w:sz w:val="28"/>
          <w:szCs w:val="28"/>
        </w:rPr>
        <w:t>,</w:t>
      </w:r>
      <w:r w:rsidR="00DF245B" w:rsidRPr="00E76BFE">
        <w:rPr>
          <w:sz w:val="28"/>
          <w:szCs w:val="28"/>
        </w:rPr>
        <w:t xml:space="preserve"> командира відділення- командира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w:t>
      </w:r>
    </w:p>
    <w:p w14:paraId="3A75B915" w14:textId="77777777" w:rsidR="00DF245B" w:rsidRDefault="00DF245B" w:rsidP="00DF245B">
      <w:pPr>
        <w:pStyle w:val="af3"/>
        <w:tabs>
          <w:tab w:val="center" w:pos="142"/>
        </w:tabs>
        <w:autoSpaceDE w:val="0"/>
        <w:autoSpaceDN w:val="0"/>
        <w:ind w:left="710"/>
        <w:contextualSpacing/>
        <w:jc w:val="both"/>
        <w:rPr>
          <w:sz w:val="28"/>
          <w:szCs w:val="28"/>
        </w:rPr>
      </w:pPr>
    </w:p>
    <w:p w14:paraId="20A4F7B4" w14:textId="77777777" w:rsidR="001D19DE" w:rsidRDefault="001D19DE" w:rsidP="00DF245B">
      <w:pPr>
        <w:pStyle w:val="af3"/>
        <w:tabs>
          <w:tab w:val="center" w:pos="142"/>
        </w:tabs>
        <w:autoSpaceDE w:val="0"/>
        <w:autoSpaceDN w:val="0"/>
        <w:ind w:left="710"/>
        <w:contextualSpacing/>
        <w:jc w:val="both"/>
        <w:rPr>
          <w:sz w:val="28"/>
          <w:szCs w:val="28"/>
        </w:rPr>
      </w:pPr>
    </w:p>
    <w:p w14:paraId="545527D7" w14:textId="49001298" w:rsidR="00DF245B" w:rsidRPr="000E50ED" w:rsidRDefault="000E50ED" w:rsidP="000E50ED">
      <w:pPr>
        <w:tabs>
          <w:tab w:val="center" w:pos="142"/>
        </w:tabs>
        <w:autoSpaceDE w:val="0"/>
        <w:autoSpaceDN w:val="0"/>
        <w:ind w:firstLine="709"/>
        <w:contextualSpacing/>
        <w:jc w:val="both"/>
        <w:rPr>
          <w:sz w:val="28"/>
          <w:szCs w:val="28"/>
        </w:rPr>
      </w:pPr>
      <w:r>
        <w:rPr>
          <w:sz w:val="28"/>
          <w:szCs w:val="28"/>
        </w:rPr>
        <w:t>15.</w:t>
      </w:r>
      <w:r w:rsidR="00E76BFE" w:rsidRPr="000E50ED">
        <w:rPr>
          <w:sz w:val="28"/>
          <w:szCs w:val="28"/>
        </w:rPr>
        <w:t xml:space="preserve"> </w:t>
      </w:r>
      <w:r w:rsidR="00DF245B" w:rsidRPr="000E50ED">
        <w:rPr>
          <w:sz w:val="28"/>
          <w:szCs w:val="28"/>
        </w:rPr>
        <w:t xml:space="preserve">Старшому на марші колони </w:t>
      </w:r>
      <w:r w:rsidR="001D19DE" w:rsidRPr="000E50ED">
        <w:rPr>
          <w:sz w:val="28"/>
          <w:szCs w:val="28"/>
        </w:rPr>
        <w:t xml:space="preserve">№1, </w:t>
      </w:r>
      <w:r w:rsidR="00DF245B" w:rsidRPr="000E50ED">
        <w:rPr>
          <w:sz w:val="28"/>
          <w:szCs w:val="28"/>
        </w:rPr>
        <w:t>№2</w:t>
      </w:r>
      <w:r w:rsidR="001D19DE" w:rsidRPr="000E50ED">
        <w:rPr>
          <w:sz w:val="28"/>
          <w:szCs w:val="28"/>
        </w:rPr>
        <w:t xml:space="preserve"> </w:t>
      </w:r>
      <w:r w:rsidR="00DF245B" w:rsidRPr="000E50ED">
        <w:rPr>
          <w:sz w:val="28"/>
          <w:szCs w:val="28"/>
        </w:rPr>
        <w:t>провести інструктаж старших і водіїв машин</w:t>
      </w:r>
      <w:r w:rsidR="001D19DE" w:rsidRPr="000E50ED">
        <w:rPr>
          <w:sz w:val="28"/>
          <w:szCs w:val="28"/>
        </w:rPr>
        <w:t xml:space="preserve">, старшому на марші колони №2 провести інструктаж </w:t>
      </w:r>
      <w:r w:rsidR="001D19DE" w:rsidRPr="000E50ED">
        <w:rPr>
          <w:rFonts w:eastAsia="Calibri"/>
          <w:bCs/>
          <w:sz w:val="28"/>
          <w:szCs w:val="28"/>
        </w:rPr>
        <w:t>із заходів  безпеки та поведінки о/с військового ешелону  з заповненням відомості про доведення</w:t>
      </w:r>
      <w:r w:rsidR="00DF245B" w:rsidRPr="000E50ED">
        <w:rPr>
          <w:sz w:val="28"/>
          <w:szCs w:val="28"/>
        </w:rPr>
        <w:t xml:space="preserve"> 01.01.2025 о 17:00.</w:t>
      </w:r>
    </w:p>
    <w:p w14:paraId="61E634A0"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577DCFF1"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109F2705" w14:textId="340C4DCA" w:rsidR="00DF245B" w:rsidRPr="00DF245B" w:rsidRDefault="000E615D" w:rsidP="00494D65">
      <w:pPr>
        <w:pStyle w:val="af3"/>
        <w:tabs>
          <w:tab w:val="center" w:pos="142"/>
        </w:tabs>
        <w:autoSpaceDE w:val="0"/>
        <w:autoSpaceDN w:val="0"/>
        <w:ind w:left="0" w:firstLine="710"/>
        <w:contextualSpacing/>
        <w:jc w:val="both"/>
        <w:rPr>
          <w:sz w:val="28"/>
          <w:szCs w:val="28"/>
        </w:rPr>
      </w:pPr>
      <w:r>
        <w:rPr>
          <w:sz w:val="28"/>
          <w:szCs w:val="28"/>
        </w:rPr>
        <w:t>1</w:t>
      </w:r>
      <w:r w:rsidR="000E50ED">
        <w:rPr>
          <w:sz w:val="28"/>
          <w:szCs w:val="28"/>
        </w:rPr>
        <w:t>6</w:t>
      </w:r>
      <w:r w:rsidR="00DF245B" w:rsidRPr="00DF245B">
        <w:rPr>
          <w:sz w:val="28"/>
          <w:szCs w:val="28"/>
        </w:rPr>
        <w:t xml:space="preserve">. Призначити варту по охороні та супроводу військового вантажу залізничним транспортом (2 платформи,  1 людський) від станції навантаження – платформа </w:t>
      </w:r>
      <w:proofErr w:type="spellStart"/>
      <w:r w:rsidR="00DF245B" w:rsidRPr="00DF245B">
        <w:rPr>
          <w:sz w:val="28"/>
          <w:szCs w:val="28"/>
        </w:rPr>
        <w:t>Орлівщина</w:t>
      </w:r>
      <w:proofErr w:type="spellEnd"/>
      <w:r w:rsidR="00DF245B" w:rsidRPr="00DF245B">
        <w:rPr>
          <w:sz w:val="28"/>
          <w:szCs w:val="28"/>
        </w:rPr>
        <w:t xml:space="preserve"> (Рівненської залізниці) до станції розвантаження – платформа Вишневе (Південно-Західної залізниці), Київської області у складі: </w:t>
      </w:r>
    </w:p>
    <w:p w14:paraId="44A8B5D2" w14:textId="77777777" w:rsidR="00DF245B" w:rsidRPr="00DF245B" w:rsidRDefault="00DF245B" w:rsidP="00494D65">
      <w:pPr>
        <w:pStyle w:val="af3"/>
        <w:tabs>
          <w:tab w:val="center" w:pos="142"/>
        </w:tabs>
        <w:autoSpaceDE w:val="0"/>
        <w:autoSpaceDN w:val="0"/>
        <w:ind w:left="0" w:firstLine="284"/>
        <w:contextualSpacing/>
        <w:jc w:val="both"/>
        <w:rPr>
          <w:sz w:val="28"/>
          <w:szCs w:val="28"/>
        </w:rPr>
      </w:pPr>
      <w:r w:rsidRPr="00DF245B">
        <w:rPr>
          <w:sz w:val="28"/>
          <w:szCs w:val="28"/>
        </w:rPr>
        <w:t xml:space="preserve">- начальник варти: старший технік 9 самохідно-артилерійської батареї 3 самохідно-артилерійського дивізіону військової частини А0000 </w:t>
      </w:r>
      <w:r w:rsidRPr="00DF245B">
        <w:rPr>
          <w:bCs/>
          <w:sz w:val="28"/>
          <w:szCs w:val="28"/>
          <w:lang w:val="ru-RU"/>
        </w:rPr>
        <w:t xml:space="preserve">штаб-сержант ЗАПОРОЖЕЦЬ </w:t>
      </w:r>
      <w:proofErr w:type="spellStart"/>
      <w:r w:rsidRPr="00DF245B">
        <w:rPr>
          <w:bCs/>
          <w:sz w:val="28"/>
          <w:szCs w:val="28"/>
          <w:lang w:val="ru-RU"/>
        </w:rPr>
        <w:t>Андрій</w:t>
      </w:r>
      <w:proofErr w:type="spellEnd"/>
      <w:r w:rsidRPr="00DF245B">
        <w:rPr>
          <w:bCs/>
          <w:sz w:val="28"/>
          <w:szCs w:val="28"/>
          <w:lang w:val="ru-RU"/>
        </w:rPr>
        <w:t xml:space="preserve"> </w:t>
      </w:r>
      <w:proofErr w:type="spellStart"/>
      <w:r w:rsidRPr="00DF245B">
        <w:rPr>
          <w:bCs/>
          <w:sz w:val="28"/>
          <w:szCs w:val="28"/>
          <w:lang w:val="ru-RU"/>
        </w:rPr>
        <w:t>Олександрович</w:t>
      </w:r>
      <w:proofErr w:type="spellEnd"/>
      <w:r w:rsidRPr="00DF245B">
        <w:rPr>
          <w:sz w:val="28"/>
          <w:szCs w:val="28"/>
        </w:rPr>
        <w:t xml:space="preserve">; </w:t>
      </w:r>
    </w:p>
    <w:p w14:paraId="17540C50" w14:textId="77777777" w:rsidR="00DF245B" w:rsidRPr="00DF245B" w:rsidRDefault="00DF245B" w:rsidP="00494D65">
      <w:pPr>
        <w:pStyle w:val="af3"/>
        <w:tabs>
          <w:tab w:val="center" w:pos="142"/>
        </w:tabs>
        <w:autoSpaceDE w:val="0"/>
        <w:autoSpaceDN w:val="0"/>
        <w:ind w:left="710" w:hanging="426"/>
        <w:contextualSpacing/>
        <w:jc w:val="both"/>
        <w:rPr>
          <w:sz w:val="28"/>
          <w:szCs w:val="28"/>
        </w:rPr>
      </w:pPr>
      <w:r w:rsidRPr="00DF245B">
        <w:rPr>
          <w:sz w:val="28"/>
          <w:szCs w:val="28"/>
        </w:rPr>
        <w:t xml:space="preserve">- вартові: </w:t>
      </w:r>
    </w:p>
    <w:p w14:paraId="0E69166F" w14:textId="77777777"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t>старший навідник 1 гармати 1 самохідно-артилерійського взводу 8 самохідно-артилерійської батареї 3 самохідно-артилерійського дивізіону   військової частини А0000 старший солдат ДЗЮБА Валентин Сергійович;</w:t>
      </w:r>
    </w:p>
    <w:p w14:paraId="708E4ABB" w14:textId="77777777"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lastRenderedPageBreak/>
        <w:t>механік-водій 2 гармати 1 самохідно-артилерійського взводу 9 самохідно-артилерійської батареї 3 самохідно-артилерійського дивізіону   військової частини А0000 солдат БОРИСЮК Святослав Володимирович;</w:t>
      </w:r>
    </w:p>
    <w:p w14:paraId="1DD5E0CC" w14:textId="77777777"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t>старший навідник 4 гармати 2 самохідно-артилерійського взводу 8 самохідно-артилерійської батареї 3 самохідно-артилерійського дивізіону   військової частини А0000 старший солдат СЕЛІФАНОВ Ярослав Ігорович.</w:t>
      </w:r>
    </w:p>
    <w:p w14:paraId="311DA523"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5954FDF0"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2C9ED24E" w14:textId="4442E6BE" w:rsidR="00DF245B" w:rsidRPr="00DF245B" w:rsidRDefault="00E76BFE" w:rsidP="00494D65">
      <w:pPr>
        <w:pStyle w:val="af3"/>
        <w:tabs>
          <w:tab w:val="center" w:pos="142"/>
        </w:tabs>
        <w:autoSpaceDE w:val="0"/>
        <w:autoSpaceDN w:val="0"/>
        <w:ind w:left="710"/>
        <w:contextualSpacing/>
        <w:jc w:val="both"/>
        <w:rPr>
          <w:sz w:val="28"/>
          <w:szCs w:val="28"/>
        </w:rPr>
      </w:pPr>
      <w:r>
        <w:rPr>
          <w:sz w:val="28"/>
          <w:szCs w:val="28"/>
        </w:rPr>
        <w:t>1</w:t>
      </w:r>
      <w:r w:rsidR="000E50ED">
        <w:rPr>
          <w:sz w:val="28"/>
          <w:szCs w:val="28"/>
        </w:rPr>
        <w:t>7</w:t>
      </w:r>
      <w:r w:rsidR="00DF245B" w:rsidRPr="00DF245B">
        <w:rPr>
          <w:sz w:val="28"/>
          <w:szCs w:val="28"/>
        </w:rPr>
        <w:t xml:space="preserve">. Варту озброїти: </w:t>
      </w:r>
    </w:p>
    <w:p w14:paraId="63F6C650" w14:textId="77777777" w:rsidR="00DF245B" w:rsidRPr="00DF245B" w:rsidRDefault="00DF245B" w:rsidP="00494D65">
      <w:pPr>
        <w:pStyle w:val="af3"/>
        <w:tabs>
          <w:tab w:val="center" w:pos="142"/>
        </w:tabs>
        <w:autoSpaceDE w:val="0"/>
        <w:autoSpaceDN w:val="0"/>
        <w:ind w:left="0" w:firstLine="142"/>
        <w:contextualSpacing/>
        <w:jc w:val="both"/>
        <w:rPr>
          <w:sz w:val="28"/>
          <w:szCs w:val="28"/>
        </w:rPr>
      </w:pPr>
      <w:r w:rsidRPr="00DF245B">
        <w:rPr>
          <w:sz w:val="28"/>
          <w:szCs w:val="28"/>
        </w:rPr>
        <w:t>- начальника варти штаб-сержанта ЗАПОРОЖЦЯ Андрія Олександровича – 9 мм пістолетом ПМ № ОШ 1135 та  9 мм набої до нього в кількості 16 штук;</w:t>
      </w:r>
    </w:p>
    <w:p w14:paraId="0D22CBF3" w14:textId="77777777" w:rsidR="00DF245B" w:rsidRPr="00DF245B" w:rsidRDefault="00DF245B" w:rsidP="00494D65">
      <w:pPr>
        <w:pStyle w:val="af3"/>
        <w:tabs>
          <w:tab w:val="center" w:pos="142"/>
        </w:tabs>
        <w:autoSpaceDE w:val="0"/>
        <w:autoSpaceDN w:val="0"/>
        <w:ind w:left="710" w:hanging="568"/>
        <w:contextualSpacing/>
        <w:jc w:val="both"/>
        <w:rPr>
          <w:sz w:val="28"/>
          <w:szCs w:val="28"/>
        </w:rPr>
      </w:pPr>
      <w:r w:rsidRPr="00DF245B">
        <w:rPr>
          <w:sz w:val="28"/>
          <w:szCs w:val="28"/>
        </w:rPr>
        <w:t xml:space="preserve">- вартових: </w:t>
      </w:r>
    </w:p>
    <w:p w14:paraId="0AF6D770" w14:textId="77777777" w:rsidR="00DF245B" w:rsidRPr="00DF245B" w:rsidRDefault="00DF245B" w:rsidP="00494D65">
      <w:pPr>
        <w:pStyle w:val="af3"/>
        <w:tabs>
          <w:tab w:val="center" w:pos="142"/>
        </w:tabs>
        <w:autoSpaceDE w:val="0"/>
        <w:autoSpaceDN w:val="0"/>
        <w:ind w:left="0" w:firstLine="710"/>
        <w:contextualSpacing/>
        <w:jc w:val="both"/>
        <w:rPr>
          <w:sz w:val="28"/>
          <w:szCs w:val="28"/>
        </w:rPr>
      </w:pPr>
      <w:r w:rsidRPr="00DF245B">
        <w:rPr>
          <w:sz w:val="28"/>
          <w:szCs w:val="28"/>
        </w:rPr>
        <w:t>старший солдат ДЗЮБА Валентин Сергійович – 5,45 мм автоматом АКС-74У  №829805 та  5,45 мм набої до нього в кількості 120 штук;</w:t>
      </w:r>
    </w:p>
    <w:p w14:paraId="3AB392F8" w14:textId="77777777"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t>старший солдат СЕЛІФАНОВ Ярослав Ігорович – 5,45 мм автоматом           АКС-74У  №809809 5,45 мм набої до нього в кількості 120 штук;</w:t>
      </w:r>
    </w:p>
    <w:p w14:paraId="1619FF2D" w14:textId="77777777"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t>солдат БОРИСЮК Святослав Володимирович – 5,45 мм автоматом АК-74  №1776415 та  5,45 мм набої до нього в кількості 120 штук.</w:t>
      </w:r>
    </w:p>
    <w:p w14:paraId="7E5F14F8"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20B47411" w14:textId="77777777" w:rsidR="00DF245B" w:rsidRPr="00DF245B" w:rsidRDefault="00DF245B" w:rsidP="00494D65">
      <w:pPr>
        <w:pStyle w:val="af3"/>
        <w:tabs>
          <w:tab w:val="center" w:pos="142"/>
        </w:tabs>
        <w:autoSpaceDE w:val="0"/>
        <w:autoSpaceDN w:val="0"/>
        <w:ind w:left="710"/>
        <w:contextualSpacing/>
        <w:jc w:val="both"/>
        <w:rPr>
          <w:sz w:val="28"/>
          <w:szCs w:val="28"/>
        </w:rPr>
      </w:pPr>
    </w:p>
    <w:p w14:paraId="45D58153" w14:textId="3315BFEC" w:rsidR="00DF245B" w:rsidRPr="00DF245B" w:rsidRDefault="00E76BFE" w:rsidP="00494D65">
      <w:pPr>
        <w:pStyle w:val="af3"/>
        <w:tabs>
          <w:tab w:val="center" w:pos="142"/>
        </w:tabs>
        <w:autoSpaceDE w:val="0"/>
        <w:autoSpaceDN w:val="0"/>
        <w:ind w:left="0" w:firstLine="710"/>
        <w:contextualSpacing/>
        <w:jc w:val="both"/>
        <w:rPr>
          <w:sz w:val="28"/>
          <w:szCs w:val="28"/>
        </w:rPr>
      </w:pPr>
      <w:r>
        <w:rPr>
          <w:sz w:val="28"/>
          <w:szCs w:val="28"/>
        </w:rPr>
        <w:t>1</w:t>
      </w:r>
      <w:r w:rsidR="000E50ED">
        <w:rPr>
          <w:sz w:val="28"/>
          <w:szCs w:val="28"/>
        </w:rPr>
        <w:t>8</w:t>
      </w:r>
      <w:r w:rsidR="00DF245B" w:rsidRPr="00DF245B">
        <w:rPr>
          <w:sz w:val="28"/>
          <w:szCs w:val="28"/>
        </w:rPr>
        <w:t xml:space="preserve">. Перевезення варти здійснити на автомобілі </w:t>
      </w:r>
      <w:r w:rsidR="00DF245B" w:rsidRPr="00DF245B">
        <w:rPr>
          <w:sz w:val="28"/>
          <w:szCs w:val="28"/>
          <w:lang w:val="en-US"/>
        </w:rPr>
        <w:t>IVECO</w:t>
      </w:r>
      <w:r w:rsidR="00DF245B" w:rsidRPr="00DF245B">
        <w:rPr>
          <w:sz w:val="28"/>
          <w:szCs w:val="28"/>
          <w:lang w:val="ru-MD"/>
        </w:rPr>
        <w:t xml:space="preserve"> </w:t>
      </w:r>
      <w:r w:rsidR="00DF245B" w:rsidRPr="00DF245B">
        <w:rPr>
          <w:sz w:val="28"/>
          <w:szCs w:val="28"/>
          <w:lang w:val="en-US"/>
        </w:rPr>
        <w:t>TURBO</w:t>
      </w:r>
      <w:r w:rsidR="00DF245B" w:rsidRPr="00DF245B">
        <w:rPr>
          <w:sz w:val="28"/>
          <w:szCs w:val="28"/>
          <w:lang w:val="ru-RU"/>
        </w:rPr>
        <w:t xml:space="preserve"> </w:t>
      </w:r>
      <w:r w:rsidR="00DF245B" w:rsidRPr="00DF245B">
        <w:rPr>
          <w:sz w:val="28"/>
          <w:szCs w:val="28"/>
          <w:lang w:val="en-US"/>
        </w:rPr>
        <w:t>DELLE</w:t>
      </w:r>
      <w:r w:rsidR="00DF245B" w:rsidRPr="00DF245B">
        <w:rPr>
          <w:sz w:val="28"/>
          <w:szCs w:val="28"/>
          <w:lang w:val="ru-MD"/>
        </w:rPr>
        <w:t xml:space="preserve"> </w:t>
      </w:r>
      <w:r w:rsidR="00DF245B" w:rsidRPr="00DF245B">
        <w:rPr>
          <w:sz w:val="28"/>
          <w:szCs w:val="28"/>
        </w:rPr>
        <w:t>військовий номер 88-</w:t>
      </w:r>
      <w:r w:rsidR="00DF245B" w:rsidRPr="00DF245B">
        <w:rPr>
          <w:sz w:val="28"/>
          <w:szCs w:val="28"/>
          <w:lang w:val="ru-MD"/>
        </w:rPr>
        <w:t xml:space="preserve">77 </w:t>
      </w:r>
      <w:r w:rsidR="00DF245B" w:rsidRPr="00DF245B">
        <w:rPr>
          <w:sz w:val="28"/>
          <w:szCs w:val="28"/>
        </w:rPr>
        <w:t xml:space="preserve">У1 за маршрутом: </w:t>
      </w:r>
      <w:proofErr w:type="spellStart"/>
      <w:r w:rsidR="00DF245B" w:rsidRPr="00DF245B">
        <w:rPr>
          <w:sz w:val="28"/>
          <w:szCs w:val="28"/>
        </w:rPr>
        <w:t>н.п.Новомиколаївка</w:t>
      </w:r>
      <w:proofErr w:type="spellEnd"/>
      <w:r w:rsidR="00DF245B" w:rsidRPr="00DF245B">
        <w:rPr>
          <w:sz w:val="28"/>
          <w:szCs w:val="28"/>
        </w:rPr>
        <w:t xml:space="preserve"> – платформа </w:t>
      </w:r>
      <w:proofErr w:type="spellStart"/>
      <w:r w:rsidR="00DF245B" w:rsidRPr="00DF245B">
        <w:rPr>
          <w:sz w:val="28"/>
          <w:szCs w:val="28"/>
        </w:rPr>
        <w:t>Орлівщина</w:t>
      </w:r>
      <w:proofErr w:type="spellEnd"/>
      <w:r w:rsidR="00DF245B" w:rsidRPr="00DF245B">
        <w:rPr>
          <w:sz w:val="28"/>
          <w:szCs w:val="28"/>
        </w:rPr>
        <w:t>.</w:t>
      </w:r>
    </w:p>
    <w:p w14:paraId="2ACF1C21" w14:textId="1CDC3924" w:rsidR="00DF245B" w:rsidRPr="00DF245B" w:rsidRDefault="00DF245B" w:rsidP="00494D65">
      <w:pPr>
        <w:pStyle w:val="af3"/>
        <w:tabs>
          <w:tab w:val="center" w:pos="142"/>
        </w:tabs>
        <w:autoSpaceDE w:val="0"/>
        <w:autoSpaceDN w:val="0"/>
        <w:ind w:left="0"/>
        <w:contextualSpacing/>
        <w:jc w:val="both"/>
        <w:rPr>
          <w:sz w:val="28"/>
          <w:szCs w:val="28"/>
        </w:rPr>
      </w:pPr>
      <w:r w:rsidRPr="00DF245B">
        <w:rPr>
          <w:sz w:val="28"/>
          <w:szCs w:val="28"/>
        </w:rPr>
        <w:t>Водієм автомобіля призначити старшого солдата ШЕЛЕСТА Андрія</w:t>
      </w:r>
      <w:r w:rsidR="00494D65">
        <w:rPr>
          <w:sz w:val="28"/>
          <w:szCs w:val="28"/>
        </w:rPr>
        <w:t xml:space="preserve"> </w:t>
      </w:r>
      <w:r w:rsidRPr="00DF245B">
        <w:rPr>
          <w:sz w:val="28"/>
          <w:szCs w:val="28"/>
        </w:rPr>
        <w:t xml:space="preserve">Петровича.  Початок руху о 00.00 годині 00 серпня 2025 року. </w:t>
      </w:r>
    </w:p>
    <w:p w14:paraId="6676E2B2" w14:textId="77777777" w:rsidR="00DF245B" w:rsidRPr="00DF245B" w:rsidRDefault="00DF245B" w:rsidP="00DF245B">
      <w:pPr>
        <w:pStyle w:val="af3"/>
        <w:tabs>
          <w:tab w:val="center" w:pos="142"/>
        </w:tabs>
        <w:autoSpaceDE w:val="0"/>
        <w:autoSpaceDN w:val="0"/>
        <w:ind w:left="710"/>
        <w:contextualSpacing/>
        <w:rPr>
          <w:sz w:val="28"/>
          <w:szCs w:val="28"/>
        </w:rPr>
      </w:pPr>
    </w:p>
    <w:p w14:paraId="79E3B627" w14:textId="77777777" w:rsidR="00DF245B" w:rsidRPr="00DF245B" w:rsidRDefault="00DF245B" w:rsidP="00DF245B">
      <w:pPr>
        <w:pStyle w:val="af3"/>
        <w:tabs>
          <w:tab w:val="center" w:pos="142"/>
        </w:tabs>
        <w:autoSpaceDE w:val="0"/>
        <w:autoSpaceDN w:val="0"/>
        <w:ind w:left="710"/>
        <w:contextualSpacing/>
        <w:rPr>
          <w:sz w:val="28"/>
          <w:szCs w:val="28"/>
        </w:rPr>
      </w:pPr>
    </w:p>
    <w:p w14:paraId="2FD00129" w14:textId="5F9ED600" w:rsidR="00DF245B" w:rsidRPr="00DF245B" w:rsidRDefault="000E50ED" w:rsidP="00494D65">
      <w:pPr>
        <w:pStyle w:val="af3"/>
        <w:tabs>
          <w:tab w:val="center" w:pos="142"/>
        </w:tabs>
        <w:autoSpaceDE w:val="0"/>
        <w:autoSpaceDN w:val="0"/>
        <w:ind w:left="0" w:firstLine="709"/>
        <w:contextualSpacing/>
        <w:jc w:val="both"/>
        <w:rPr>
          <w:sz w:val="28"/>
          <w:szCs w:val="28"/>
        </w:rPr>
      </w:pPr>
      <w:r>
        <w:rPr>
          <w:sz w:val="28"/>
          <w:szCs w:val="28"/>
        </w:rPr>
        <w:t>19</w:t>
      </w:r>
      <w:r w:rsidR="00DF245B" w:rsidRPr="00DF245B">
        <w:rPr>
          <w:sz w:val="28"/>
          <w:szCs w:val="28"/>
        </w:rPr>
        <w:t>. Начальнику штабу – заступнику командира 1 штурмового батальйону військової частини А0000 підготувати необхідні документи згідно статті 294 статуту  гарнізонної та вартової служб Збройних Сил України, скласти інструкцію начальникові варти та табель посту, постову відомість варти та організувати охорону транспорту відповідно до них;</w:t>
      </w:r>
    </w:p>
    <w:p w14:paraId="59C959A2" w14:textId="77777777" w:rsidR="00DF245B" w:rsidRPr="00DF245B" w:rsidRDefault="00DF245B" w:rsidP="00494D65">
      <w:pPr>
        <w:pStyle w:val="af3"/>
        <w:tabs>
          <w:tab w:val="center" w:pos="142"/>
        </w:tabs>
        <w:autoSpaceDE w:val="0"/>
        <w:autoSpaceDN w:val="0"/>
        <w:ind w:left="0" w:firstLine="709"/>
        <w:contextualSpacing/>
        <w:jc w:val="both"/>
        <w:rPr>
          <w:sz w:val="28"/>
          <w:szCs w:val="28"/>
        </w:rPr>
      </w:pPr>
      <w:r w:rsidRPr="00DF245B">
        <w:rPr>
          <w:sz w:val="28"/>
          <w:szCs w:val="28"/>
        </w:rPr>
        <w:t>організувати підготовку особового складу варти згідно розділу 9 статуту гарнізонної та вартової служб Збройних Сил України, наказів Міністра оборони України від 09.12.1997  №  451 та від 29.05.2006 № 296;</w:t>
      </w:r>
    </w:p>
    <w:p w14:paraId="1C809098" w14:textId="77777777" w:rsidR="00DF245B" w:rsidRPr="00DF245B" w:rsidRDefault="00DF245B" w:rsidP="00494D65">
      <w:pPr>
        <w:pStyle w:val="af3"/>
        <w:tabs>
          <w:tab w:val="center" w:pos="142"/>
        </w:tabs>
        <w:autoSpaceDE w:val="0"/>
        <w:autoSpaceDN w:val="0"/>
        <w:ind w:left="0" w:firstLine="709"/>
        <w:contextualSpacing/>
        <w:jc w:val="both"/>
        <w:rPr>
          <w:sz w:val="28"/>
          <w:szCs w:val="28"/>
        </w:rPr>
      </w:pPr>
      <w:r w:rsidRPr="00DF245B">
        <w:rPr>
          <w:sz w:val="28"/>
          <w:szCs w:val="28"/>
        </w:rPr>
        <w:t>підготувати для перевезення зброї та боєприпасів спеціальний металевий ящик обладнаний надійним замком та приладдям для запечатування;</w:t>
      </w:r>
    </w:p>
    <w:p w14:paraId="0B37CA8C" w14:textId="77777777" w:rsidR="00DF245B" w:rsidRPr="00DF245B" w:rsidRDefault="00DF245B" w:rsidP="00494D65">
      <w:pPr>
        <w:pStyle w:val="af3"/>
        <w:tabs>
          <w:tab w:val="center" w:pos="142"/>
        </w:tabs>
        <w:autoSpaceDE w:val="0"/>
        <w:autoSpaceDN w:val="0"/>
        <w:ind w:left="0" w:firstLine="709"/>
        <w:contextualSpacing/>
        <w:jc w:val="both"/>
        <w:rPr>
          <w:sz w:val="28"/>
          <w:szCs w:val="28"/>
        </w:rPr>
      </w:pPr>
      <w:r w:rsidRPr="00DF245B">
        <w:rPr>
          <w:sz w:val="28"/>
          <w:szCs w:val="28"/>
        </w:rPr>
        <w:t xml:space="preserve">для підтримання зв’язку в ході виконання завдання щодо охорони вантажу, своєчасного надання доповідей чатовими начальнику варти забезпечити особовий склад варти засобами радіозв'язку. Відпрацювати таблицю позивних та схему радіозв'язку; </w:t>
      </w:r>
    </w:p>
    <w:p w14:paraId="06BCA0C0" w14:textId="56A59DE0" w:rsidR="00DF245B" w:rsidRPr="004A71F5" w:rsidRDefault="00DF245B" w:rsidP="004A71F5">
      <w:pPr>
        <w:pStyle w:val="af3"/>
        <w:tabs>
          <w:tab w:val="center" w:pos="142"/>
        </w:tabs>
        <w:autoSpaceDE w:val="0"/>
        <w:autoSpaceDN w:val="0"/>
        <w:ind w:left="0" w:firstLine="709"/>
        <w:contextualSpacing/>
        <w:jc w:val="both"/>
        <w:rPr>
          <w:sz w:val="28"/>
          <w:szCs w:val="28"/>
        </w:rPr>
      </w:pPr>
      <w:r w:rsidRPr="00DF245B">
        <w:rPr>
          <w:sz w:val="28"/>
          <w:szCs w:val="28"/>
        </w:rPr>
        <w:t xml:space="preserve">провести інструктаж особового складу виїзної варти по супроводу військових вантажів щодо дотримання заходів безпеки під час поводження зі зброєю. </w:t>
      </w:r>
    </w:p>
    <w:p w14:paraId="0D6F9927" w14:textId="5A209500" w:rsidR="00DF245B" w:rsidRPr="00DF245B" w:rsidRDefault="00494D65" w:rsidP="00494D65">
      <w:pPr>
        <w:pStyle w:val="af3"/>
        <w:tabs>
          <w:tab w:val="center" w:pos="142"/>
        </w:tabs>
        <w:autoSpaceDE w:val="0"/>
        <w:autoSpaceDN w:val="0"/>
        <w:ind w:left="0" w:firstLine="709"/>
        <w:contextualSpacing/>
        <w:jc w:val="both"/>
        <w:rPr>
          <w:sz w:val="28"/>
          <w:szCs w:val="28"/>
        </w:rPr>
      </w:pPr>
      <w:r>
        <w:rPr>
          <w:sz w:val="28"/>
          <w:szCs w:val="28"/>
        </w:rPr>
        <w:lastRenderedPageBreak/>
        <w:t>2</w:t>
      </w:r>
      <w:r w:rsidR="000E50ED">
        <w:rPr>
          <w:sz w:val="28"/>
          <w:szCs w:val="28"/>
        </w:rPr>
        <w:t>0</w:t>
      </w:r>
      <w:r w:rsidR="00DF245B" w:rsidRPr="00DF245B">
        <w:rPr>
          <w:sz w:val="28"/>
          <w:szCs w:val="28"/>
        </w:rPr>
        <w:t xml:space="preserve">. Начальнику варти – старшині СЕРДЮКУ Олександру Михайловичу, головному сержанту - командиру гармати 1 розрахунку 1 артилерійського взводу 1 артилерійської батареї артилерійського дивізіону військової частини А0000, провести інструктаж вартових 01.01.2025 о 17:30. Крім виконання обов’язків, які зазначені в </w:t>
      </w:r>
      <w:proofErr w:type="spellStart"/>
      <w:r w:rsidR="00DF245B" w:rsidRPr="00DF245B">
        <w:rPr>
          <w:sz w:val="28"/>
          <w:szCs w:val="28"/>
        </w:rPr>
        <w:t>ст.ст</w:t>
      </w:r>
      <w:proofErr w:type="spellEnd"/>
      <w:r w:rsidR="00DF245B" w:rsidRPr="00DF245B">
        <w:rPr>
          <w:sz w:val="28"/>
          <w:szCs w:val="28"/>
        </w:rPr>
        <w:t>. 203-213, 287 Статуту гарнізонної та вартової служб Збройних Сил України стежити за додержанням встановлених правил охорони.</w:t>
      </w:r>
    </w:p>
    <w:p w14:paraId="04EDD2D9" w14:textId="77777777" w:rsidR="00BC5984" w:rsidRPr="000E615D" w:rsidRDefault="00BC5984" w:rsidP="000E615D">
      <w:pPr>
        <w:contextualSpacing/>
        <w:jc w:val="both"/>
        <w:rPr>
          <w:sz w:val="28"/>
          <w:szCs w:val="28"/>
          <w:lang w:eastAsia="uk-UA"/>
        </w:rPr>
      </w:pPr>
    </w:p>
    <w:p w14:paraId="4F731919" w14:textId="77777777" w:rsidR="00BC5984" w:rsidRDefault="00BC5984" w:rsidP="00DD54AA">
      <w:pPr>
        <w:pStyle w:val="af3"/>
        <w:ind w:left="0" w:firstLine="709"/>
        <w:contextualSpacing/>
        <w:jc w:val="both"/>
        <w:rPr>
          <w:sz w:val="28"/>
          <w:szCs w:val="28"/>
          <w:lang w:eastAsia="uk-UA"/>
        </w:rPr>
      </w:pPr>
    </w:p>
    <w:p w14:paraId="372CB8F3" w14:textId="52F76389" w:rsidR="001043E6" w:rsidRPr="000B0AC8" w:rsidRDefault="004E7041" w:rsidP="00E76BFE">
      <w:pPr>
        <w:ind w:firstLine="710"/>
        <w:contextualSpacing/>
        <w:jc w:val="both"/>
        <w:rPr>
          <w:sz w:val="28"/>
          <w:szCs w:val="28"/>
          <w:lang w:eastAsia="uk-UA"/>
        </w:rPr>
      </w:pPr>
      <w:r>
        <w:rPr>
          <w:sz w:val="28"/>
          <w:szCs w:val="28"/>
          <w:lang w:eastAsia="uk-UA"/>
        </w:rPr>
        <w:t>2</w:t>
      </w:r>
      <w:r w:rsidR="000E50ED">
        <w:rPr>
          <w:sz w:val="28"/>
          <w:szCs w:val="28"/>
          <w:lang w:eastAsia="uk-UA"/>
        </w:rPr>
        <w:t>1</w:t>
      </w:r>
      <w:r w:rsidR="000B0AC8">
        <w:rPr>
          <w:sz w:val="28"/>
          <w:szCs w:val="28"/>
          <w:lang w:eastAsia="uk-UA"/>
        </w:rPr>
        <w:t xml:space="preserve">. </w:t>
      </w:r>
      <w:r w:rsidR="00167D46">
        <w:rPr>
          <w:sz w:val="28"/>
          <w:szCs w:val="28"/>
          <w:lang w:eastAsia="uk-UA"/>
        </w:rPr>
        <w:t xml:space="preserve"> </w:t>
      </w:r>
      <w:r>
        <w:rPr>
          <w:sz w:val="28"/>
          <w:szCs w:val="28"/>
          <w:lang w:eastAsia="uk-UA"/>
        </w:rPr>
        <w:t xml:space="preserve"> </w:t>
      </w:r>
      <w:r w:rsidR="00167D46">
        <w:rPr>
          <w:sz w:val="28"/>
          <w:szCs w:val="28"/>
          <w:lang w:eastAsia="uk-UA"/>
        </w:rPr>
        <w:t xml:space="preserve"> </w:t>
      </w:r>
      <w:r w:rsidR="00593A96" w:rsidRPr="000B0AC8">
        <w:rPr>
          <w:sz w:val="28"/>
          <w:szCs w:val="28"/>
          <w:lang w:eastAsia="uk-UA"/>
        </w:rPr>
        <w:t>П</w:t>
      </w:r>
      <w:r w:rsidR="00FD58D2" w:rsidRPr="000B0AC8">
        <w:rPr>
          <w:sz w:val="28"/>
          <w:szCs w:val="28"/>
          <w:lang w:eastAsia="uk-UA"/>
        </w:rPr>
        <w:t xml:space="preserve">ризначити </w:t>
      </w:r>
      <w:r w:rsidR="00593A96" w:rsidRPr="000B0AC8">
        <w:rPr>
          <w:sz w:val="28"/>
          <w:szCs w:val="28"/>
          <w:lang w:eastAsia="uk-UA"/>
        </w:rPr>
        <w:t>чергового медика</w:t>
      </w:r>
      <w:r w:rsidR="00E76BFE">
        <w:rPr>
          <w:sz w:val="28"/>
          <w:szCs w:val="28"/>
          <w:lang w:eastAsia="uk-UA"/>
        </w:rPr>
        <w:t xml:space="preserve"> </w:t>
      </w:r>
      <w:r w:rsidR="001D19DE">
        <w:rPr>
          <w:sz w:val="28"/>
          <w:szCs w:val="28"/>
          <w:lang w:eastAsia="uk-UA"/>
        </w:rPr>
        <w:t xml:space="preserve">колони №2 </w:t>
      </w:r>
      <w:r w:rsidR="00E76BFE">
        <w:rPr>
          <w:sz w:val="28"/>
          <w:szCs w:val="28"/>
          <w:lang w:eastAsia="uk-UA"/>
        </w:rPr>
        <w:t xml:space="preserve">солдата </w:t>
      </w:r>
      <w:r w:rsidR="00E76BFE" w:rsidRPr="00E76BFE">
        <w:rPr>
          <w:sz w:val="28"/>
          <w:szCs w:val="28"/>
          <w:lang w:eastAsia="uk-UA"/>
        </w:rPr>
        <w:t>ДЗЮБ</w:t>
      </w:r>
      <w:r w:rsidR="00E76BFE">
        <w:rPr>
          <w:sz w:val="28"/>
          <w:szCs w:val="28"/>
          <w:lang w:eastAsia="uk-UA"/>
        </w:rPr>
        <w:t>У</w:t>
      </w:r>
      <w:r w:rsidR="00E76BFE" w:rsidRPr="00E76BFE">
        <w:rPr>
          <w:sz w:val="28"/>
          <w:szCs w:val="28"/>
          <w:lang w:eastAsia="uk-UA"/>
        </w:rPr>
        <w:t xml:space="preserve"> Валентин</w:t>
      </w:r>
      <w:r w:rsidR="00E76BFE">
        <w:rPr>
          <w:sz w:val="28"/>
          <w:szCs w:val="28"/>
          <w:lang w:eastAsia="uk-UA"/>
        </w:rPr>
        <w:t>а</w:t>
      </w:r>
      <w:r w:rsidR="00E76BFE" w:rsidRPr="00E76BFE">
        <w:rPr>
          <w:sz w:val="28"/>
          <w:szCs w:val="28"/>
          <w:lang w:eastAsia="uk-UA"/>
        </w:rPr>
        <w:t xml:space="preserve"> Сергійович</w:t>
      </w:r>
      <w:r w:rsidR="00E76BFE">
        <w:rPr>
          <w:sz w:val="28"/>
          <w:szCs w:val="28"/>
          <w:lang w:eastAsia="uk-UA"/>
        </w:rPr>
        <w:t>а санітара медичного пункту військової частини А0000.</w:t>
      </w:r>
    </w:p>
    <w:p w14:paraId="682C11C7" w14:textId="77777777" w:rsidR="001043E6" w:rsidRDefault="001043E6" w:rsidP="001A6707">
      <w:pPr>
        <w:pStyle w:val="af3"/>
        <w:ind w:left="0" w:firstLine="720"/>
        <w:contextualSpacing/>
        <w:jc w:val="both"/>
        <w:rPr>
          <w:sz w:val="28"/>
          <w:szCs w:val="28"/>
          <w:lang w:eastAsia="uk-UA"/>
        </w:rPr>
      </w:pPr>
    </w:p>
    <w:p w14:paraId="7BC85AAA" w14:textId="77777777" w:rsidR="00122D0B" w:rsidRDefault="00122D0B" w:rsidP="001A6707">
      <w:pPr>
        <w:pStyle w:val="af3"/>
        <w:ind w:left="0" w:firstLine="720"/>
        <w:contextualSpacing/>
        <w:jc w:val="both"/>
        <w:rPr>
          <w:sz w:val="28"/>
          <w:szCs w:val="28"/>
          <w:lang w:eastAsia="uk-UA"/>
        </w:rPr>
      </w:pPr>
    </w:p>
    <w:p w14:paraId="54BBD6EE" w14:textId="127C4DA3" w:rsidR="001043E6" w:rsidRPr="00494D65" w:rsidRDefault="00494D65" w:rsidP="00494D65">
      <w:pPr>
        <w:ind w:firstLine="710"/>
        <w:contextualSpacing/>
        <w:jc w:val="both"/>
        <w:rPr>
          <w:sz w:val="28"/>
          <w:szCs w:val="28"/>
          <w:lang w:eastAsia="uk-UA"/>
        </w:rPr>
      </w:pPr>
      <w:r>
        <w:rPr>
          <w:sz w:val="28"/>
          <w:szCs w:val="28"/>
          <w:lang w:eastAsia="uk-UA"/>
        </w:rPr>
        <w:t>2</w:t>
      </w:r>
      <w:r w:rsidR="000E50ED">
        <w:rPr>
          <w:sz w:val="28"/>
          <w:szCs w:val="28"/>
          <w:lang w:eastAsia="uk-UA"/>
        </w:rPr>
        <w:t>2</w:t>
      </w:r>
      <w:r>
        <w:rPr>
          <w:sz w:val="28"/>
          <w:szCs w:val="28"/>
          <w:lang w:eastAsia="uk-UA"/>
        </w:rPr>
        <w:t>.</w:t>
      </w:r>
      <w:r w:rsidR="004E7041" w:rsidRPr="00494D65">
        <w:rPr>
          <w:sz w:val="28"/>
          <w:szCs w:val="28"/>
          <w:lang w:eastAsia="uk-UA"/>
        </w:rPr>
        <w:t xml:space="preserve">   </w:t>
      </w:r>
      <w:r w:rsidR="001043E6" w:rsidRPr="00494D65">
        <w:rPr>
          <w:sz w:val="28"/>
          <w:szCs w:val="28"/>
          <w:lang w:eastAsia="uk-UA"/>
        </w:rPr>
        <w:t>Призначити автомобіль евакуаційної групи для</w:t>
      </w:r>
      <w:r w:rsidR="00122D0B" w:rsidRPr="00494D65">
        <w:rPr>
          <w:sz w:val="28"/>
          <w:szCs w:val="28"/>
          <w:lang w:eastAsia="uk-UA"/>
        </w:rPr>
        <w:t xml:space="preserve"> </w:t>
      </w:r>
      <w:r w:rsidR="001043E6" w:rsidRPr="00494D65">
        <w:rPr>
          <w:sz w:val="28"/>
          <w:szCs w:val="28"/>
          <w:lang w:eastAsia="uk-UA"/>
        </w:rPr>
        <w:t>супроводження військової техніки</w:t>
      </w:r>
      <w:r w:rsidR="00E76BFE">
        <w:rPr>
          <w:sz w:val="28"/>
          <w:szCs w:val="28"/>
          <w:lang w:eastAsia="uk-UA"/>
        </w:rPr>
        <w:t xml:space="preserve"> </w:t>
      </w:r>
      <w:r w:rsidR="001D19DE">
        <w:rPr>
          <w:sz w:val="28"/>
          <w:szCs w:val="28"/>
          <w:lang w:eastAsia="uk-UA"/>
        </w:rPr>
        <w:t>МТО-АТ</w:t>
      </w:r>
      <w:r w:rsidR="00E76BFE" w:rsidRPr="00E76BFE">
        <w:rPr>
          <w:sz w:val="28"/>
          <w:szCs w:val="28"/>
          <w:lang w:eastAsia="uk-UA"/>
        </w:rPr>
        <w:t xml:space="preserve"> ЗІЛ-131 6260 P3</w:t>
      </w:r>
      <w:r w:rsidR="00E76BFE">
        <w:rPr>
          <w:sz w:val="28"/>
          <w:szCs w:val="28"/>
          <w:lang w:eastAsia="uk-UA"/>
        </w:rPr>
        <w:t>.</w:t>
      </w:r>
    </w:p>
    <w:p w14:paraId="67725140" w14:textId="77777777" w:rsidR="00167D46" w:rsidRDefault="00167D46" w:rsidP="00167D46">
      <w:pPr>
        <w:contextualSpacing/>
        <w:jc w:val="both"/>
        <w:rPr>
          <w:sz w:val="28"/>
          <w:szCs w:val="28"/>
          <w:lang w:eastAsia="uk-UA"/>
        </w:rPr>
      </w:pPr>
    </w:p>
    <w:p w14:paraId="3D699549" w14:textId="77777777" w:rsidR="00167D46" w:rsidRPr="00167D46" w:rsidRDefault="00167D46" w:rsidP="00167D46">
      <w:pPr>
        <w:contextualSpacing/>
        <w:jc w:val="both"/>
        <w:rPr>
          <w:sz w:val="28"/>
          <w:szCs w:val="28"/>
          <w:lang w:eastAsia="uk-UA"/>
        </w:rPr>
      </w:pPr>
    </w:p>
    <w:p w14:paraId="3DBDD928" w14:textId="36A463A9" w:rsidR="00122D0B" w:rsidRPr="00494D65" w:rsidRDefault="00494D65" w:rsidP="00494D65">
      <w:pPr>
        <w:ind w:firstLine="710"/>
        <w:contextualSpacing/>
        <w:jc w:val="both"/>
        <w:rPr>
          <w:sz w:val="28"/>
          <w:szCs w:val="28"/>
          <w:lang w:eastAsia="uk-UA"/>
        </w:rPr>
      </w:pPr>
      <w:r>
        <w:rPr>
          <w:sz w:val="28"/>
          <w:szCs w:val="28"/>
          <w:lang w:eastAsia="uk-UA"/>
        </w:rPr>
        <w:t>2</w:t>
      </w:r>
      <w:r w:rsidR="000E50ED">
        <w:rPr>
          <w:sz w:val="28"/>
          <w:szCs w:val="28"/>
          <w:lang w:eastAsia="uk-UA"/>
        </w:rPr>
        <w:t>3</w:t>
      </w:r>
      <w:r>
        <w:rPr>
          <w:sz w:val="28"/>
          <w:szCs w:val="28"/>
          <w:lang w:eastAsia="uk-UA"/>
        </w:rPr>
        <w:t>.</w:t>
      </w:r>
      <w:r w:rsidR="004E7041" w:rsidRPr="00494D65">
        <w:rPr>
          <w:sz w:val="28"/>
          <w:szCs w:val="28"/>
          <w:lang w:eastAsia="uk-UA"/>
        </w:rPr>
        <w:t xml:space="preserve">   </w:t>
      </w:r>
      <w:r w:rsidR="00122D0B" w:rsidRPr="00494D65">
        <w:rPr>
          <w:sz w:val="28"/>
          <w:szCs w:val="28"/>
          <w:lang w:eastAsia="uk-UA"/>
        </w:rPr>
        <w:t>Контроль за виконанням наказу покласти на начальника озброєння – заступника начальника логістики військової частини А</w:t>
      </w:r>
      <w:r w:rsidR="00C93266" w:rsidRPr="00494D65">
        <w:rPr>
          <w:sz w:val="28"/>
          <w:szCs w:val="28"/>
          <w:lang w:eastAsia="uk-UA"/>
        </w:rPr>
        <w:t>0000</w:t>
      </w:r>
      <w:r w:rsidR="00122D0B" w:rsidRPr="00494D65">
        <w:rPr>
          <w:sz w:val="28"/>
          <w:szCs w:val="28"/>
          <w:lang w:eastAsia="uk-UA"/>
        </w:rPr>
        <w:t xml:space="preserve"> підполковника ПРОКОПЕНКА Олексія Олександровича.</w:t>
      </w:r>
    </w:p>
    <w:p w14:paraId="4F4D4A38" w14:textId="77777777" w:rsidR="00127828" w:rsidRDefault="00127828" w:rsidP="001A6707">
      <w:pPr>
        <w:ind w:firstLine="720"/>
        <w:contextualSpacing/>
        <w:jc w:val="both"/>
        <w:rPr>
          <w:sz w:val="28"/>
          <w:szCs w:val="28"/>
          <w:lang w:eastAsia="uk-UA"/>
        </w:rPr>
      </w:pPr>
    </w:p>
    <w:p w14:paraId="327BC707" w14:textId="77777777" w:rsidR="00BC3CAF" w:rsidRPr="00127828" w:rsidRDefault="00BC3CAF" w:rsidP="001A6707">
      <w:pPr>
        <w:ind w:firstLine="720"/>
        <w:contextualSpacing/>
        <w:jc w:val="both"/>
        <w:rPr>
          <w:sz w:val="28"/>
          <w:szCs w:val="28"/>
          <w:lang w:eastAsia="uk-UA"/>
        </w:rPr>
      </w:pPr>
    </w:p>
    <w:p w14:paraId="4BB45BCF" w14:textId="77777777" w:rsidR="00FD58D2" w:rsidRPr="00393DE9" w:rsidRDefault="00FD58D2" w:rsidP="001A6707">
      <w:pPr>
        <w:contextualSpacing/>
        <w:jc w:val="both"/>
        <w:rPr>
          <w:sz w:val="28"/>
          <w:szCs w:val="28"/>
          <w:lang w:eastAsia="uk-UA"/>
        </w:rPr>
      </w:pPr>
    </w:p>
    <w:p w14:paraId="3702417E" w14:textId="05C02358" w:rsidR="00530103" w:rsidRPr="00393DE9" w:rsidRDefault="00127828" w:rsidP="001A6707">
      <w:pPr>
        <w:jc w:val="both"/>
        <w:rPr>
          <w:sz w:val="28"/>
          <w:szCs w:val="28"/>
        </w:rPr>
      </w:pPr>
      <w:r w:rsidRPr="00393DE9">
        <w:rPr>
          <w:sz w:val="28"/>
          <w:szCs w:val="28"/>
        </w:rPr>
        <w:t xml:space="preserve">Командир військової частини </w:t>
      </w:r>
      <w:r w:rsidR="001A6707">
        <w:rPr>
          <w:sz w:val="28"/>
          <w:szCs w:val="28"/>
        </w:rPr>
        <w:t>А</w:t>
      </w:r>
      <w:r w:rsidR="00C93266">
        <w:rPr>
          <w:sz w:val="28"/>
          <w:szCs w:val="28"/>
        </w:rPr>
        <w:t>0000</w:t>
      </w:r>
    </w:p>
    <w:p w14:paraId="613E8ADD" w14:textId="77777777" w:rsidR="004A71F5" w:rsidRPr="004A71F5" w:rsidRDefault="00127828" w:rsidP="004A71F5">
      <w:pPr>
        <w:tabs>
          <w:tab w:val="right" w:pos="9638"/>
        </w:tabs>
        <w:rPr>
          <w:sz w:val="28"/>
          <w:szCs w:val="28"/>
        </w:rPr>
      </w:pPr>
      <w:r w:rsidRPr="00393DE9">
        <w:rPr>
          <w:sz w:val="28"/>
          <w:szCs w:val="28"/>
        </w:rPr>
        <w:t xml:space="preserve">підполковник </w:t>
      </w:r>
      <w:r w:rsidRPr="00393DE9">
        <w:rPr>
          <w:sz w:val="28"/>
          <w:szCs w:val="28"/>
        </w:rPr>
        <w:tab/>
      </w:r>
      <w:r w:rsidR="004A71F5" w:rsidRPr="004A71F5">
        <w:rPr>
          <w:sz w:val="28"/>
          <w:szCs w:val="28"/>
        </w:rPr>
        <w:t>Андрій СИДОРОВ</w:t>
      </w:r>
    </w:p>
    <w:p w14:paraId="6C9743DB" w14:textId="3762212B" w:rsidR="00530103" w:rsidRPr="00393DE9" w:rsidRDefault="00530103" w:rsidP="001A6707">
      <w:pPr>
        <w:tabs>
          <w:tab w:val="right" w:pos="9638"/>
        </w:tabs>
        <w:rPr>
          <w:sz w:val="28"/>
          <w:szCs w:val="28"/>
        </w:rPr>
        <w:sectPr w:rsidR="00530103" w:rsidRPr="00393DE9" w:rsidSect="001A6707">
          <w:headerReference w:type="default" r:id="rId8"/>
          <w:footerReference w:type="default" r:id="rId9"/>
          <w:headerReference w:type="first" r:id="rId10"/>
          <w:footerReference w:type="first" r:id="rId11"/>
          <w:pgSz w:w="11906" w:h="16838"/>
          <w:pgMar w:top="1134" w:right="567" w:bottom="1134" w:left="1701" w:header="720" w:footer="720" w:gutter="0"/>
          <w:cols w:space="720"/>
          <w:titlePg/>
          <w:docGrid w:linePitch="272"/>
        </w:sectPr>
      </w:pPr>
    </w:p>
    <w:p w14:paraId="01AD14D9" w14:textId="77777777" w:rsidR="004A71F5" w:rsidRPr="004A71F5" w:rsidRDefault="004A71F5" w:rsidP="004A71F5">
      <w:pPr>
        <w:tabs>
          <w:tab w:val="left" w:pos="4111"/>
        </w:tabs>
        <w:rPr>
          <w:sz w:val="28"/>
          <w:szCs w:val="28"/>
        </w:rPr>
      </w:pPr>
      <w:proofErr w:type="spellStart"/>
      <w:r w:rsidRPr="004A71F5">
        <w:rPr>
          <w:sz w:val="28"/>
          <w:szCs w:val="28"/>
        </w:rPr>
        <w:lastRenderedPageBreak/>
        <w:t>Проєкт</w:t>
      </w:r>
      <w:proofErr w:type="spellEnd"/>
      <w:r w:rsidRPr="004A71F5">
        <w:rPr>
          <w:sz w:val="28"/>
          <w:szCs w:val="28"/>
        </w:rPr>
        <w:t xml:space="preserve"> підготовлено та погоджено в остаточній редакції із зацікавленими посадовими особами військової частини А0000</w:t>
      </w:r>
    </w:p>
    <w:p w14:paraId="68056C7F" w14:textId="77777777" w:rsidR="004A71F5" w:rsidRPr="004A71F5" w:rsidRDefault="004A71F5" w:rsidP="004A71F5">
      <w:pPr>
        <w:tabs>
          <w:tab w:val="left" w:pos="4111"/>
        </w:tabs>
        <w:rPr>
          <w:sz w:val="28"/>
          <w:szCs w:val="28"/>
        </w:rPr>
      </w:pPr>
      <w:r w:rsidRPr="004A71F5">
        <w:rPr>
          <w:sz w:val="28"/>
          <w:szCs w:val="28"/>
        </w:rPr>
        <w:t>Начальник озброєння – заступника начальника логістики</w:t>
      </w:r>
    </w:p>
    <w:p w14:paraId="33202FAA" w14:textId="77777777" w:rsidR="004A71F5" w:rsidRPr="004A71F5" w:rsidRDefault="004A71F5" w:rsidP="004A71F5">
      <w:pPr>
        <w:tabs>
          <w:tab w:val="left" w:pos="4111"/>
        </w:tabs>
        <w:rPr>
          <w:sz w:val="28"/>
          <w:szCs w:val="28"/>
        </w:rPr>
      </w:pPr>
      <w:r w:rsidRPr="004A71F5">
        <w:rPr>
          <w:sz w:val="28"/>
          <w:szCs w:val="28"/>
        </w:rPr>
        <w:t>військової частини А0000</w:t>
      </w:r>
    </w:p>
    <w:p w14:paraId="74D149F9" w14:textId="2E78FCEF" w:rsidR="004A71F5" w:rsidRPr="004A71F5" w:rsidRDefault="004A71F5" w:rsidP="004A71F5">
      <w:pPr>
        <w:tabs>
          <w:tab w:val="left" w:pos="4111"/>
        </w:tabs>
        <w:rPr>
          <w:sz w:val="28"/>
          <w:szCs w:val="28"/>
        </w:rPr>
      </w:pPr>
      <w:r w:rsidRPr="004A71F5">
        <w:rPr>
          <w:sz w:val="28"/>
          <w:szCs w:val="28"/>
        </w:rPr>
        <w:t xml:space="preserve">підполковник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A71F5">
        <w:rPr>
          <w:sz w:val="28"/>
          <w:szCs w:val="28"/>
        </w:rPr>
        <w:t>Олексій ВАЛЬЧУК</w:t>
      </w:r>
    </w:p>
    <w:p w14:paraId="1C0FBEA9" w14:textId="77777777" w:rsidR="004A71F5" w:rsidRPr="004A71F5" w:rsidRDefault="004A71F5" w:rsidP="004A71F5">
      <w:pPr>
        <w:tabs>
          <w:tab w:val="left" w:pos="4111"/>
        </w:tabs>
        <w:rPr>
          <w:sz w:val="28"/>
          <w:szCs w:val="28"/>
        </w:rPr>
      </w:pPr>
      <w:r w:rsidRPr="004A71F5">
        <w:rPr>
          <w:sz w:val="28"/>
          <w:szCs w:val="28"/>
        </w:rPr>
        <w:t>00.00.2025</w:t>
      </w:r>
    </w:p>
    <w:p w14:paraId="23120DC6" w14:textId="77777777" w:rsidR="004A71F5" w:rsidRPr="004A71F5" w:rsidRDefault="004A71F5" w:rsidP="004A71F5">
      <w:pPr>
        <w:tabs>
          <w:tab w:val="left" w:pos="4111"/>
        </w:tabs>
        <w:rPr>
          <w:sz w:val="28"/>
          <w:szCs w:val="28"/>
        </w:rPr>
      </w:pPr>
    </w:p>
    <w:p w14:paraId="06A71723" w14:textId="77777777" w:rsidR="004A71F5" w:rsidRPr="004A71F5" w:rsidRDefault="004A71F5" w:rsidP="004A71F5">
      <w:pPr>
        <w:tabs>
          <w:tab w:val="left" w:pos="4111"/>
        </w:tabs>
        <w:rPr>
          <w:sz w:val="28"/>
          <w:szCs w:val="28"/>
        </w:rPr>
      </w:pPr>
      <w:r w:rsidRPr="004A71F5">
        <w:rPr>
          <w:sz w:val="28"/>
          <w:szCs w:val="28"/>
        </w:rPr>
        <w:t>ПОГОДЖЕНО:</w:t>
      </w:r>
    </w:p>
    <w:p w14:paraId="532F41A7" w14:textId="77777777" w:rsidR="004A71F5" w:rsidRPr="004A71F5" w:rsidRDefault="004A71F5" w:rsidP="004A71F5">
      <w:pPr>
        <w:tabs>
          <w:tab w:val="left" w:pos="4111"/>
        </w:tabs>
        <w:rPr>
          <w:sz w:val="28"/>
          <w:szCs w:val="28"/>
        </w:rPr>
      </w:pPr>
      <w:r w:rsidRPr="004A71F5">
        <w:rPr>
          <w:sz w:val="28"/>
          <w:szCs w:val="28"/>
        </w:rPr>
        <w:t>Начальник штабу – заступник командира військової частини А0000</w:t>
      </w:r>
    </w:p>
    <w:p w14:paraId="56F67663" w14:textId="710E2555" w:rsidR="004A71F5" w:rsidRPr="004A71F5" w:rsidRDefault="004A71F5" w:rsidP="004A71F5">
      <w:pPr>
        <w:tabs>
          <w:tab w:val="left" w:pos="4111"/>
        </w:tabs>
        <w:rPr>
          <w:sz w:val="28"/>
          <w:szCs w:val="28"/>
        </w:rPr>
      </w:pPr>
      <w:r w:rsidRPr="004A71F5">
        <w:rPr>
          <w:sz w:val="28"/>
          <w:szCs w:val="28"/>
        </w:rPr>
        <w:t xml:space="preserve">підполковник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A71F5">
        <w:rPr>
          <w:sz w:val="28"/>
          <w:szCs w:val="28"/>
        </w:rPr>
        <w:t>Василь ШВИДКИЙ</w:t>
      </w:r>
    </w:p>
    <w:p w14:paraId="4828A22F" w14:textId="77777777" w:rsidR="004A71F5" w:rsidRPr="004A71F5" w:rsidRDefault="004A71F5" w:rsidP="004A71F5">
      <w:pPr>
        <w:tabs>
          <w:tab w:val="left" w:pos="4111"/>
        </w:tabs>
        <w:rPr>
          <w:sz w:val="28"/>
          <w:szCs w:val="28"/>
        </w:rPr>
      </w:pPr>
      <w:r w:rsidRPr="004A71F5">
        <w:rPr>
          <w:sz w:val="28"/>
          <w:szCs w:val="28"/>
        </w:rPr>
        <w:t>00.00.2025</w:t>
      </w:r>
    </w:p>
    <w:p w14:paraId="59E2C654" w14:textId="77777777" w:rsidR="004A71F5" w:rsidRPr="004A71F5" w:rsidRDefault="004A71F5" w:rsidP="004A71F5">
      <w:pPr>
        <w:tabs>
          <w:tab w:val="left" w:pos="4111"/>
        </w:tabs>
        <w:rPr>
          <w:sz w:val="28"/>
          <w:szCs w:val="28"/>
        </w:rPr>
      </w:pPr>
    </w:p>
    <w:p w14:paraId="6BDF7BE0" w14:textId="77777777" w:rsidR="004A71F5" w:rsidRPr="004A71F5" w:rsidRDefault="004A71F5" w:rsidP="004A71F5">
      <w:pPr>
        <w:tabs>
          <w:tab w:val="left" w:pos="4111"/>
        </w:tabs>
        <w:rPr>
          <w:sz w:val="28"/>
          <w:szCs w:val="28"/>
        </w:rPr>
      </w:pPr>
      <w:r w:rsidRPr="004A71F5">
        <w:rPr>
          <w:sz w:val="28"/>
          <w:szCs w:val="28"/>
        </w:rPr>
        <w:t>Начальник логістики – заступник командира військової частини А0000</w:t>
      </w:r>
    </w:p>
    <w:p w14:paraId="77A027C6" w14:textId="238B7648" w:rsidR="004A71F5" w:rsidRPr="004A71F5" w:rsidRDefault="004A71F5" w:rsidP="004A71F5">
      <w:pPr>
        <w:tabs>
          <w:tab w:val="left" w:pos="4111"/>
        </w:tabs>
        <w:rPr>
          <w:sz w:val="28"/>
          <w:szCs w:val="28"/>
        </w:rPr>
      </w:pPr>
      <w:r w:rsidRPr="004A71F5">
        <w:rPr>
          <w:sz w:val="28"/>
          <w:szCs w:val="28"/>
        </w:rPr>
        <w:t xml:space="preserve">підполковник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4A71F5">
        <w:rPr>
          <w:sz w:val="28"/>
          <w:szCs w:val="28"/>
        </w:rPr>
        <w:t>Іван БИСТРОВ</w:t>
      </w:r>
    </w:p>
    <w:p w14:paraId="5622CA3E" w14:textId="77777777" w:rsidR="004A71F5" w:rsidRPr="004A71F5" w:rsidRDefault="004A71F5" w:rsidP="004A71F5">
      <w:pPr>
        <w:tabs>
          <w:tab w:val="left" w:pos="4111"/>
        </w:tabs>
        <w:rPr>
          <w:sz w:val="28"/>
          <w:szCs w:val="28"/>
        </w:rPr>
      </w:pPr>
      <w:r w:rsidRPr="004A71F5">
        <w:rPr>
          <w:sz w:val="28"/>
          <w:szCs w:val="28"/>
        </w:rPr>
        <w:t>00.00.2025</w:t>
      </w:r>
    </w:p>
    <w:p w14:paraId="0FB59B58" w14:textId="77777777" w:rsidR="004A71F5" w:rsidRPr="004A71F5" w:rsidRDefault="004A71F5" w:rsidP="004A71F5">
      <w:pPr>
        <w:tabs>
          <w:tab w:val="left" w:pos="4111"/>
        </w:tabs>
        <w:rPr>
          <w:sz w:val="28"/>
          <w:szCs w:val="28"/>
        </w:rPr>
      </w:pPr>
    </w:p>
    <w:p w14:paraId="45154B3F" w14:textId="77777777" w:rsidR="004A71F5" w:rsidRPr="004A71F5" w:rsidRDefault="004A71F5" w:rsidP="004A71F5">
      <w:pPr>
        <w:tabs>
          <w:tab w:val="left" w:pos="4111"/>
        </w:tabs>
        <w:rPr>
          <w:sz w:val="28"/>
          <w:szCs w:val="28"/>
        </w:rPr>
      </w:pPr>
      <w:r w:rsidRPr="004A71F5">
        <w:rPr>
          <w:sz w:val="28"/>
          <w:szCs w:val="28"/>
        </w:rPr>
        <w:t>Начальник відділення персоналу та стройового штабу військової частини А0000</w:t>
      </w:r>
    </w:p>
    <w:p w14:paraId="5CF48647" w14:textId="0B4C886F" w:rsidR="004A71F5" w:rsidRPr="004A71F5" w:rsidRDefault="004A71F5" w:rsidP="004A71F5">
      <w:pPr>
        <w:tabs>
          <w:tab w:val="left" w:pos="4111"/>
        </w:tabs>
        <w:rPr>
          <w:sz w:val="28"/>
          <w:szCs w:val="28"/>
        </w:rPr>
      </w:pPr>
      <w:r w:rsidRPr="004A71F5">
        <w:rPr>
          <w:sz w:val="28"/>
          <w:szCs w:val="28"/>
        </w:rPr>
        <w:t xml:space="preserve">майор </w:t>
      </w:r>
      <w:r>
        <w:rPr>
          <w:sz w:val="28"/>
          <w:szCs w:val="28"/>
        </w:rPr>
        <w:tab/>
      </w:r>
      <w:r>
        <w:rPr>
          <w:sz w:val="28"/>
          <w:szCs w:val="28"/>
        </w:rPr>
        <w:tab/>
      </w:r>
      <w:r>
        <w:rPr>
          <w:sz w:val="28"/>
          <w:szCs w:val="28"/>
        </w:rPr>
        <w:tab/>
      </w:r>
      <w:r>
        <w:rPr>
          <w:sz w:val="28"/>
          <w:szCs w:val="28"/>
        </w:rPr>
        <w:tab/>
      </w:r>
      <w:r>
        <w:rPr>
          <w:sz w:val="28"/>
          <w:szCs w:val="28"/>
        </w:rPr>
        <w:tab/>
        <w:t xml:space="preserve">        </w:t>
      </w:r>
      <w:r w:rsidRPr="004A71F5">
        <w:rPr>
          <w:sz w:val="28"/>
          <w:szCs w:val="28"/>
        </w:rPr>
        <w:t>Сергій ШЕВЧЕНКО</w:t>
      </w:r>
    </w:p>
    <w:p w14:paraId="2BD03C31" w14:textId="77777777" w:rsidR="004A71F5" w:rsidRPr="004A71F5" w:rsidRDefault="004A71F5" w:rsidP="004A71F5">
      <w:pPr>
        <w:tabs>
          <w:tab w:val="left" w:pos="4111"/>
        </w:tabs>
        <w:rPr>
          <w:sz w:val="28"/>
          <w:szCs w:val="28"/>
        </w:rPr>
      </w:pPr>
      <w:r w:rsidRPr="004A71F5">
        <w:rPr>
          <w:sz w:val="28"/>
          <w:szCs w:val="28"/>
        </w:rPr>
        <w:t>00.00.2025</w:t>
      </w:r>
    </w:p>
    <w:p w14:paraId="6EA1FAF1" w14:textId="77777777" w:rsidR="004A71F5" w:rsidRPr="004A71F5" w:rsidRDefault="004A71F5" w:rsidP="004A71F5">
      <w:pPr>
        <w:tabs>
          <w:tab w:val="left" w:pos="4111"/>
        </w:tabs>
        <w:rPr>
          <w:sz w:val="28"/>
          <w:szCs w:val="28"/>
        </w:rPr>
      </w:pPr>
    </w:p>
    <w:p w14:paraId="5724D2E8" w14:textId="77777777" w:rsidR="004A71F5" w:rsidRPr="004A71F5" w:rsidRDefault="004A71F5" w:rsidP="004A71F5">
      <w:pPr>
        <w:tabs>
          <w:tab w:val="left" w:pos="4111"/>
        </w:tabs>
        <w:rPr>
          <w:sz w:val="28"/>
          <w:szCs w:val="28"/>
        </w:rPr>
      </w:pPr>
      <w:r w:rsidRPr="004A71F5">
        <w:rPr>
          <w:sz w:val="28"/>
          <w:szCs w:val="28"/>
        </w:rPr>
        <w:t>Помічник командира військової частини А0000 з правової роботи – начальник юридичної служби військової частини А0000</w:t>
      </w:r>
    </w:p>
    <w:p w14:paraId="3ABBE2BA" w14:textId="4495E02F" w:rsidR="004A71F5" w:rsidRPr="004A71F5" w:rsidRDefault="004A71F5" w:rsidP="004A71F5">
      <w:pPr>
        <w:tabs>
          <w:tab w:val="left" w:pos="4111"/>
        </w:tabs>
        <w:rPr>
          <w:sz w:val="28"/>
          <w:szCs w:val="28"/>
        </w:rPr>
      </w:pPr>
      <w:r w:rsidRPr="004A71F5">
        <w:rPr>
          <w:sz w:val="28"/>
          <w:szCs w:val="28"/>
        </w:rPr>
        <w:t xml:space="preserve">майор юстиції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A71F5">
        <w:rPr>
          <w:sz w:val="28"/>
          <w:szCs w:val="28"/>
        </w:rPr>
        <w:t>Юрій ГУСЄВ</w:t>
      </w:r>
    </w:p>
    <w:p w14:paraId="54F5C83E" w14:textId="77777777" w:rsidR="004A71F5" w:rsidRPr="004A71F5" w:rsidRDefault="004A71F5" w:rsidP="004A71F5">
      <w:pPr>
        <w:tabs>
          <w:tab w:val="left" w:pos="4111"/>
        </w:tabs>
        <w:rPr>
          <w:sz w:val="28"/>
          <w:szCs w:val="28"/>
        </w:rPr>
      </w:pPr>
      <w:r w:rsidRPr="004A71F5">
        <w:rPr>
          <w:sz w:val="28"/>
          <w:szCs w:val="28"/>
        </w:rPr>
        <w:t>00.00.2025</w:t>
      </w:r>
    </w:p>
    <w:p w14:paraId="740FE815" w14:textId="77777777" w:rsidR="004A71F5" w:rsidRPr="004A71F5" w:rsidRDefault="004A71F5" w:rsidP="004A71F5">
      <w:pPr>
        <w:tabs>
          <w:tab w:val="left" w:pos="4111"/>
        </w:tabs>
        <w:rPr>
          <w:sz w:val="28"/>
          <w:szCs w:val="28"/>
        </w:rPr>
      </w:pPr>
    </w:p>
    <w:p w14:paraId="21476D9C" w14:textId="77777777" w:rsidR="004A71F5" w:rsidRPr="004A71F5" w:rsidRDefault="004A71F5" w:rsidP="004A71F5">
      <w:pPr>
        <w:tabs>
          <w:tab w:val="left" w:pos="4111"/>
        </w:tabs>
        <w:rPr>
          <w:sz w:val="28"/>
          <w:szCs w:val="28"/>
        </w:rPr>
      </w:pPr>
      <w:proofErr w:type="spellStart"/>
      <w:r w:rsidRPr="004A71F5">
        <w:rPr>
          <w:sz w:val="28"/>
          <w:szCs w:val="28"/>
        </w:rPr>
        <w:t>Проєкт</w:t>
      </w:r>
      <w:proofErr w:type="spellEnd"/>
      <w:r w:rsidRPr="004A71F5">
        <w:rPr>
          <w:sz w:val="28"/>
          <w:szCs w:val="28"/>
        </w:rPr>
        <w:t xml:space="preserve"> наказу перевірено на відповідність оформлення вимогам, встановленим нормативно-правовими актами, національними стандартами.</w:t>
      </w:r>
    </w:p>
    <w:p w14:paraId="4C44B670" w14:textId="77777777" w:rsidR="004A71F5" w:rsidRPr="004A71F5" w:rsidRDefault="004A71F5" w:rsidP="004A71F5">
      <w:pPr>
        <w:tabs>
          <w:tab w:val="left" w:pos="4111"/>
        </w:tabs>
        <w:rPr>
          <w:sz w:val="28"/>
          <w:szCs w:val="28"/>
        </w:rPr>
      </w:pPr>
      <w:r w:rsidRPr="004A71F5">
        <w:rPr>
          <w:sz w:val="28"/>
          <w:szCs w:val="28"/>
        </w:rPr>
        <w:t>Перевірив діловод відділення персоналу та стройового штабу військової частини А0000</w:t>
      </w:r>
    </w:p>
    <w:p w14:paraId="0317CC72" w14:textId="05D468F8" w:rsidR="004A71F5" w:rsidRPr="004A71F5" w:rsidRDefault="004A71F5" w:rsidP="004A71F5">
      <w:pPr>
        <w:tabs>
          <w:tab w:val="left" w:pos="4111"/>
        </w:tabs>
        <w:rPr>
          <w:sz w:val="28"/>
          <w:szCs w:val="28"/>
        </w:rPr>
      </w:pPr>
      <w:r w:rsidRPr="004A71F5">
        <w:rPr>
          <w:sz w:val="28"/>
          <w:szCs w:val="28"/>
        </w:rPr>
        <w:t xml:space="preserve">старший солдат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A71F5">
        <w:rPr>
          <w:sz w:val="28"/>
          <w:szCs w:val="28"/>
        </w:rPr>
        <w:t>Ігор КОЖУХ</w:t>
      </w:r>
    </w:p>
    <w:p w14:paraId="016EF8DB" w14:textId="77777777" w:rsidR="004A71F5" w:rsidRDefault="004A71F5" w:rsidP="001A6707">
      <w:pPr>
        <w:tabs>
          <w:tab w:val="left" w:pos="4111"/>
        </w:tabs>
        <w:ind w:firstLine="142"/>
        <w:jc w:val="center"/>
        <w:rPr>
          <w:sz w:val="28"/>
          <w:szCs w:val="28"/>
        </w:rPr>
      </w:pPr>
    </w:p>
    <w:p w14:paraId="521DED7A" w14:textId="77777777" w:rsidR="004A71F5" w:rsidRDefault="004A71F5" w:rsidP="001A6707">
      <w:pPr>
        <w:tabs>
          <w:tab w:val="left" w:pos="4111"/>
        </w:tabs>
        <w:ind w:firstLine="142"/>
        <w:jc w:val="center"/>
        <w:rPr>
          <w:sz w:val="28"/>
          <w:szCs w:val="28"/>
        </w:rPr>
      </w:pPr>
    </w:p>
    <w:p w14:paraId="6205A7E7" w14:textId="77777777" w:rsidR="004A71F5" w:rsidRDefault="004A71F5" w:rsidP="001A6707">
      <w:pPr>
        <w:tabs>
          <w:tab w:val="left" w:pos="4111"/>
        </w:tabs>
        <w:ind w:firstLine="142"/>
        <w:jc w:val="center"/>
        <w:rPr>
          <w:sz w:val="28"/>
          <w:szCs w:val="28"/>
        </w:rPr>
      </w:pPr>
    </w:p>
    <w:p w14:paraId="47EEE30C" w14:textId="77777777" w:rsidR="004A71F5" w:rsidRDefault="004A71F5" w:rsidP="001A6707">
      <w:pPr>
        <w:tabs>
          <w:tab w:val="left" w:pos="4111"/>
        </w:tabs>
        <w:ind w:firstLine="142"/>
        <w:jc w:val="center"/>
        <w:rPr>
          <w:sz w:val="28"/>
          <w:szCs w:val="28"/>
        </w:rPr>
      </w:pPr>
    </w:p>
    <w:p w14:paraId="5099A60E" w14:textId="77777777" w:rsidR="004A71F5" w:rsidRDefault="004A71F5" w:rsidP="001A6707">
      <w:pPr>
        <w:tabs>
          <w:tab w:val="left" w:pos="4111"/>
        </w:tabs>
        <w:ind w:firstLine="142"/>
        <w:jc w:val="center"/>
        <w:rPr>
          <w:sz w:val="28"/>
          <w:szCs w:val="28"/>
        </w:rPr>
      </w:pPr>
    </w:p>
    <w:p w14:paraId="37E70ADA" w14:textId="77777777" w:rsidR="004A71F5" w:rsidRDefault="004A71F5" w:rsidP="001A6707">
      <w:pPr>
        <w:tabs>
          <w:tab w:val="left" w:pos="4111"/>
        </w:tabs>
        <w:ind w:firstLine="142"/>
        <w:jc w:val="center"/>
        <w:rPr>
          <w:sz w:val="28"/>
          <w:szCs w:val="28"/>
        </w:rPr>
      </w:pPr>
    </w:p>
    <w:p w14:paraId="263B972E" w14:textId="77777777" w:rsidR="004A71F5" w:rsidRDefault="004A71F5" w:rsidP="001A6707">
      <w:pPr>
        <w:tabs>
          <w:tab w:val="left" w:pos="4111"/>
        </w:tabs>
        <w:ind w:firstLine="142"/>
        <w:jc w:val="center"/>
        <w:rPr>
          <w:sz w:val="28"/>
          <w:szCs w:val="28"/>
        </w:rPr>
      </w:pPr>
    </w:p>
    <w:p w14:paraId="097382AB" w14:textId="77777777" w:rsidR="004A71F5" w:rsidRDefault="004A71F5" w:rsidP="001A6707">
      <w:pPr>
        <w:tabs>
          <w:tab w:val="left" w:pos="4111"/>
        </w:tabs>
        <w:ind w:firstLine="142"/>
        <w:jc w:val="center"/>
        <w:rPr>
          <w:sz w:val="28"/>
          <w:szCs w:val="28"/>
        </w:rPr>
      </w:pPr>
    </w:p>
    <w:p w14:paraId="5A578961" w14:textId="77777777" w:rsidR="004A71F5" w:rsidRDefault="004A71F5" w:rsidP="001A6707">
      <w:pPr>
        <w:tabs>
          <w:tab w:val="left" w:pos="4111"/>
        </w:tabs>
        <w:ind w:firstLine="142"/>
        <w:jc w:val="center"/>
        <w:rPr>
          <w:sz w:val="28"/>
          <w:szCs w:val="28"/>
        </w:rPr>
      </w:pPr>
    </w:p>
    <w:p w14:paraId="4E3A8EE8" w14:textId="77777777" w:rsidR="004A71F5" w:rsidRDefault="004A71F5" w:rsidP="001A6707">
      <w:pPr>
        <w:tabs>
          <w:tab w:val="left" w:pos="4111"/>
        </w:tabs>
        <w:ind w:firstLine="142"/>
        <w:jc w:val="center"/>
        <w:rPr>
          <w:sz w:val="28"/>
          <w:szCs w:val="28"/>
        </w:rPr>
      </w:pPr>
    </w:p>
    <w:p w14:paraId="261455C3" w14:textId="77777777" w:rsidR="004A71F5" w:rsidRDefault="004A71F5" w:rsidP="001A6707">
      <w:pPr>
        <w:tabs>
          <w:tab w:val="left" w:pos="4111"/>
        </w:tabs>
        <w:ind w:firstLine="142"/>
        <w:jc w:val="center"/>
        <w:rPr>
          <w:sz w:val="28"/>
          <w:szCs w:val="28"/>
        </w:rPr>
      </w:pPr>
    </w:p>
    <w:p w14:paraId="171F401E" w14:textId="77777777" w:rsidR="004A71F5" w:rsidRDefault="004A71F5" w:rsidP="001A6707">
      <w:pPr>
        <w:tabs>
          <w:tab w:val="left" w:pos="4111"/>
        </w:tabs>
        <w:ind w:firstLine="142"/>
        <w:jc w:val="center"/>
        <w:rPr>
          <w:sz w:val="28"/>
          <w:szCs w:val="28"/>
        </w:rPr>
      </w:pPr>
    </w:p>
    <w:p w14:paraId="0A0D0052" w14:textId="77777777" w:rsidR="004A71F5" w:rsidRDefault="004A71F5" w:rsidP="001A6707">
      <w:pPr>
        <w:tabs>
          <w:tab w:val="left" w:pos="4111"/>
        </w:tabs>
        <w:ind w:firstLine="142"/>
        <w:jc w:val="center"/>
        <w:rPr>
          <w:sz w:val="28"/>
          <w:szCs w:val="28"/>
        </w:rPr>
      </w:pPr>
    </w:p>
    <w:p w14:paraId="25B46DF7" w14:textId="77777777" w:rsidR="004A71F5" w:rsidRDefault="004A71F5" w:rsidP="001A6707">
      <w:pPr>
        <w:tabs>
          <w:tab w:val="left" w:pos="4111"/>
        </w:tabs>
        <w:ind w:firstLine="142"/>
        <w:jc w:val="center"/>
        <w:rPr>
          <w:sz w:val="28"/>
          <w:szCs w:val="28"/>
        </w:rPr>
      </w:pPr>
    </w:p>
    <w:p w14:paraId="3D0959BF" w14:textId="77777777" w:rsidR="004A71F5" w:rsidRPr="004A71F5" w:rsidRDefault="004A71F5" w:rsidP="004A71F5">
      <w:pPr>
        <w:pStyle w:val="a6"/>
        <w:tabs>
          <w:tab w:val="left" w:pos="-142"/>
          <w:tab w:val="left" w:pos="4111"/>
          <w:tab w:val="left" w:pos="9214"/>
        </w:tabs>
        <w:ind w:firstLine="0"/>
        <w:jc w:val="center"/>
        <w:rPr>
          <w:szCs w:val="28"/>
        </w:rPr>
      </w:pPr>
      <w:r w:rsidRPr="004A71F5">
        <w:rPr>
          <w:szCs w:val="28"/>
        </w:rPr>
        <w:lastRenderedPageBreak/>
        <w:t xml:space="preserve">Наказу командира військової частини А0000 (з адміністративно-господарської діяльності) від 00.00.2025 №0000 «Про організацію та здійснення переміщення </w:t>
      </w:r>
      <w:proofErr w:type="spellStart"/>
      <w:r w:rsidRPr="004A71F5">
        <w:rPr>
          <w:szCs w:val="28"/>
        </w:rPr>
        <w:t>ротно</w:t>
      </w:r>
      <w:proofErr w:type="spellEnd"/>
      <w:r w:rsidRPr="004A71F5">
        <w:rPr>
          <w:szCs w:val="28"/>
        </w:rPr>
        <w:t>-тактичної групи військової частини А0000 в район виконання бойових завдань».</w:t>
      </w:r>
    </w:p>
    <w:p w14:paraId="2AC4D9EB" w14:textId="77777777" w:rsidR="004A71F5" w:rsidRPr="004A71F5" w:rsidRDefault="004A71F5" w:rsidP="004A71F5">
      <w:pPr>
        <w:pStyle w:val="a6"/>
        <w:tabs>
          <w:tab w:val="left" w:pos="-142"/>
          <w:tab w:val="left" w:pos="4111"/>
          <w:tab w:val="left" w:pos="9214"/>
        </w:tabs>
        <w:ind w:left="284" w:hanging="284"/>
        <w:rPr>
          <w:szCs w:val="28"/>
        </w:rPr>
      </w:pPr>
    </w:p>
    <w:tbl>
      <w:tblPr>
        <w:tblW w:w="96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05"/>
        <w:gridCol w:w="4751"/>
        <w:gridCol w:w="4289"/>
      </w:tblGrid>
      <w:tr w:rsidR="004A71F5" w:rsidRPr="004A71F5" w14:paraId="1D616402" w14:textId="77777777" w:rsidTr="004A71F5">
        <w:trPr>
          <w:trHeight w:val="975"/>
          <w:tblCellSpacing w:w="0" w:type="dxa"/>
        </w:trPr>
        <w:tc>
          <w:tcPr>
            <w:tcW w:w="480" w:type="dxa"/>
            <w:hideMark/>
          </w:tcPr>
          <w:p w14:paraId="5CE8C491"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w:t>
            </w:r>
          </w:p>
          <w:p w14:paraId="68C9D15B"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з/п</w:t>
            </w:r>
          </w:p>
        </w:tc>
        <w:tc>
          <w:tcPr>
            <w:tcW w:w="4470" w:type="dxa"/>
            <w:hideMark/>
          </w:tcPr>
          <w:p w14:paraId="2171725E"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 xml:space="preserve">Найменування підрозділу, служби (відділення) або найменування посади особи, якій доведено наказ командира військової частини </w:t>
            </w:r>
          </w:p>
        </w:tc>
        <w:tc>
          <w:tcPr>
            <w:tcW w:w="4035" w:type="dxa"/>
            <w:vAlign w:val="center"/>
            <w:hideMark/>
          </w:tcPr>
          <w:p w14:paraId="183D3F9E"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 xml:space="preserve">Військове звання, підпис, ініціали, прізвище, дата доведення наказу командира військової частини </w:t>
            </w:r>
          </w:p>
          <w:p w14:paraId="00BE3E1C" w14:textId="77777777" w:rsidR="004A71F5" w:rsidRPr="004A71F5" w:rsidRDefault="004A71F5" w:rsidP="004A71F5">
            <w:pPr>
              <w:pStyle w:val="a6"/>
              <w:tabs>
                <w:tab w:val="left" w:pos="-142"/>
                <w:tab w:val="left" w:pos="4111"/>
                <w:tab w:val="left" w:pos="9214"/>
              </w:tabs>
              <w:ind w:left="284" w:hanging="284"/>
              <w:rPr>
                <w:szCs w:val="28"/>
              </w:rPr>
            </w:pPr>
          </w:p>
        </w:tc>
      </w:tr>
      <w:tr w:rsidR="004A71F5" w:rsidRPr="004A71F5" w14:paraId="47218018" w14:textId="77777777" w:rsidTr="004A71F5">
        <w:trPr>
          <w:trHeight w:val="1365"/>
          <w:tblCellSpacing w:w="0" w:type="dxa"/>
        </w:trPr>
        <w:tc>
          <w:tcPr>
            <w:tcW w:w="480" w:type="dxa"/>
            <w:hideMark/>
          </w:tcPr>
          <w:p w14:paraId="3C465E2B"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1.</w:t>
            </w:r>
          </w:p>
        </w:tc>
        <w:tc>
          <w:tcPr>
            <w:tcW w:w="4470" w:type="dxa"/>
            <w:hideMark/>
          </w:tcPr>
          <w:p w14:paraId="72977ADC"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 xml:space="preserve">Командир </w:t>
            </w:r>
            <w:proofErr w:type="spellStart"/>
            <w:r w:rsidRPr="004A71F5">
              <w:rPr>
                <w:szCs w:val="28"/>
              </w:rPr>
              <w:t>ротно</w:t>
            </w:r>
            <w:proofErr w:type="spellEnd"/>
            <w:r w:rsidRPr="004A71F5">
              <w:rPr>
                <w:szCs w:val="28"/>
              </w:rPr>
              <w:t xml:space="preserve">-тактичної групи військової частини А0000 </w:t>
            </w:r>
          </w:p>
        </w:tc>
        <w:tc>
          <w:tcPr>
            <w:tcW w:w="4035" w:type="dxa"/>
            <w:vAlign w:val="center"/>
            <w:hideMark/>
          </w:tcPr>
          <w:p w14:paraId="38514D59"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підполковник</w:t>
            </w:r>
          </w:p>
          <w:p w14:paraId="221119E3"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К. НАУМЕНКО</w:t>
            </w:r>
          </w:p>
          <w:p w14:paraId="051AE90B" w14:textId="77777777" w:rsidR="004A71F5" w:rsidRPr="004A71F5" w:rsidRDefault="004A71F5" w:rsidP="004A71F5">
            <w:pPr>
              <w:pStyle w:val="a6"/>
              <w:tabs>
                <w:tab w:val="left" w:pos="-142"/>
                <w:tab w:val="left" w:pos="4111"/>
                <w:tab w:val="left" w:pos="9214"/>
              </w:tabs>
              <w:ind w:left="284" w:hanging="284"/>
              <w:rPr>
                <w:szCs w:val="28"/>
              </w:rPr>
            </w:pPr>
          </w:p>
          <w:p w14:paraId="746AFAB9"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“____” грудня 2025 року</w:t>
            </w:r>
          </w:p>
        </w:tc>
      </w:tr>
      <w:tr w:rsidR="004A71F5" w:rsidRPr="004A71F5" w14:paraId="598503A5" w14:textId="77777777" w:rsidTr="004A71F5">
        <w:trPr>
          <w:trHeight w:val="1350"/>
          <w:tblCellSpacing w:w="0" w:type="dxa"/>
        </w:trPr>
        <w:tc>
          <w:tcPr>
            <w:tcW w:w="480" w:type="dxa"/>
            <w:hideMark/>
          </w:tcPr>
          <w:p w14:paraId="6B3C0058" w14:textId="77777777" w:rsidR="004A71F5" w:rsidRPr="004A71F5" w:rsidRDefault="004A71F5" w:rsidP="004A71F5">
            <w:pPr>
              <w:pStyle w:val="a6"/>
              <w:tabs>
                <w:tab w:val="left" w:pos="-142"/>
                <w:tab w:val="left" w:pos="4111"/>
                <w:tab w:val="left" w:pos="9214"/>
              </w:tabs>
              <w:ind w:left="284" w:hanging="284"/>
              <w:rPr>
                <w:szCs w:val="28"/>
              </w:rPr>
            </w:pPr>
          </w:p>
        </w:tc>
        <w:tc>
          <w:tcPr>
            <w:tcW w:w="4470" w:type="dxa"/>
            <w:hideMark/>
          </w:tcPr>
          <w:p w14:paraId="77E611D2"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Начальник штабу 2 штурмового батальйону військової частини А0000</w:t>
            </w:r>
          </w:p>
        </w:tc>
        <w:tc>
          <w:tcPr>
            <w:tcW w:w="4035" w:type="dxa"/>
            <w:vAlign w:val="center"/>
            <w:hideMark/>
          </w:tcPr>
          <w:p w14:paraId="5046AE2F"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підполковник</w:t>
            </w:r>
          </w:p>
          <w:p w14:paraId="42951585"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Р. ПУПКІН</w:t>
            </w:r>
          </w:p>
          <w:p w14:paraId="6C675DFD" w14:textId="77777777" w:rsidR="004A71F5" w:rsidRPr="004A71F5" w:rsidRDefault="004A71F5" w:rsidP="004A71F5">
            <w:pPr>
              <w:pStyle w:val="a6"/>
              <w:tabs>
                <w:tab w:val="left" w:pos="-142"/>
                <w:tab w:val="left" w:pos="4111"/>
                <w:tab w:val="left" w:pos="9214"/>
              </w:tabs>
              <w:ind w:left="284" w:hanging="284"/>
              <w:rPr>
                <w:szCs w:val="28"/>
              </w:rPr>
            </w:pPr>
          </w:p>
          <w:p w14:paraId="548DA879" w14:textId="77777777" w:rsidR="004A71F5" w:rsidRPr="004A71F5" w:rsidRDefault="004A71F5" w:rsidP="004A71F5">
            <w:pPr>
              <w:pStyle w:val="a6"/>
              <w:tabs>
                <w:tab w:val="left" w:pos="-142"/>
                <w:tab w:val="left" w:pos="4111"/>
                <w:tab w:val="left" w:pos="9214"/>
              </w:tabs>
              <w:ind w:left="284" w:hanging="284"/>
              <w:rPr>
                <w:szCs w:val="28"/>
              </w:rPr>
            </w:pPr>
            <w:r w:rsidRPr="004A71F5">
              <w:rPr>
                <w:szCs w:val="28"/>
              </w:rPr>
              <w:t>“____” грудня 2025 року</w:t>
            </w:r>
          </w:p>
        </w:tc>
      </w:tr>
    </w:tbl>
    <w:p w14:paraId="5EE9BB0A" w14:textId="77777777" w:rsidR="004A71F5" w:rsidRPr="004A71F5" w:rsidRDefault="004A71F5" w:rsidP="004A71F5">
      <w:pPr>
        <w:pStyle w:val="a6"/>
        <w:tabs>
          <w:tab w:val="left" w:pos="-142"/>
          <w:tab w:val="left" w:pos="4111"/>
          <w:tab w:val="left" w:pos="9214"/>
        </w:tabs>
        <w:ind w:left="284" w:hanging="284"/>
        <w:rPr>
          <w:szCs w:val="28"/>
        </w:rPr>
      </w:pPr>
    </w:p>
    <w:p w14:paraId="4E7777BF" w14:textId="77777777" w:rsidR="00FD58D2" w:rsidRDefault="00FD58D2" w:rsidP="001A6707">
      <w:pPr>
        <w:pStyle w:val="a6"/>
        <w:tabs>
          <w:tab w:val="left" w:pos="-142"/>
          <w:tab w:val="left" w:pos="4111"/>
          <w:tab w:val="left" w:pos="9214"/>
        </w:tabs>
        <w:ind w:left="284" w:hanging="284"/>
        <w:rPr>
          <w:szCs w:val="28"/>
        </w:rPr>
      </w:pPr>
    </w:p>
    <w:p w14:paraId="307F72D0" w14:textId="77777777" w:rsidR="00766D0B" w:rsidRDefault="00766D0B" w:rsidP="001A6707">
      <w:pPr>
        <w:pStyle w:val="a6"/>
        <w:tabs>
          <w:tab w:val="left" w:pos="-142"/>
          <w:tab w:val="left" w:pos="4111"/>
          <w:tab w:val="left" w:pos="9214"/>
        </w:tabs>
        <w:ind w:left="284" w:hanging="284"/>
        <w:rPr>
          <w:szCs w:val="28"/>
        </w:rPr>
      </w:pPr>
    </w:p>
    <w:p w14:paraId="3B4F1CE2" w14:textId="77777777" w:rsidR="00766D0B" w:rsidRDefault="00766D0B" w:rsidP="001A6707">
      <w:pPr>
        <w:pStyle w:val="a6"/>
        <w:tabs>
          <w:tab w:val="left" w:pos="-142"/>
          <w:tab w:val="left" w:pos="4111"/>
          <w:tab w:val="left" w:pos="9214"/>
        </w:tabs>
        <w:ind w:left="284" w:hanging="284"/>
        <w:rPr>
          <w:szCs w:val="28"/>
        </w:rPr>
      </w:pPr>
    </w:p>
    <w:p w14:paraId="48CB92D3" w14:textId="77777777" w:rsidR="00766D0B" w:rsidRDefault="00766D0B" w:rsidP="001A6707">
      <w:pPr>
        <w:pStyle w:val="a6"/>
        <w:tabs>
          <w:tab w:val="left" w:pos="-142"/>
          <w:tab w:val="left" w:pos="4111"/>
          <w:tab w:val="left" w:pos="9214"/>
        </w:tabs>
        <w:ind w:left="284" w:hanging="284"/>
        <w:rPr>
          <w:szCs w:val="28"/>
        </w:rPr>
      </w:pPr>
    </w:p>
    <w:p w14:paraId="73FEF5B8" w14:textId="77777777" w:rsidR="00766D0B" w:rsidRDefault="00766D0B" w:rsidP="001A6707">
      <w:pPr>
        <w:pStyle w:val="a6"/>
        <w:tabs>
          <w:tab w:val="left" w:pos="-142"/>
          <w:tab w:val="left" w:pos="4111"/>
          <w:tab w:val="left" w:pos="9214"/>
        </w:tabs>
        <w:ind w:left="284" w:hanging="284"/>
        <w:rPr>
          <w:szCs w:val="28"/>
        </w:rPr>
      </w:pPr>
    </w:p>
    <w:p w14:paraId="16E42B29" w14:textId="77777777" w:rsidR="00766D0B" w:rsidRDefault="00766D0B" w:rsidP="001A6707">
      <w:pPr>
        <w:pStyle w:val="a6"/>
        <w:tabs>
          <w:tab w:val="left" w:pos="-142"/>
          <w:tab w:val="left" w:pos="4111"/>
          <w:tab w:val="left" w:pos="9214"/>
        </w:tabs>
        <w:ind w:left="284" w:hanging="284"/>
        <w:rPr>
          <w:szCs w:val="28"/>
        </w:rPr>
      </w:pPr>
    </w:p>
    <w:p w14:paraId="42DEFB88" w14:textId="77777777" w:rsidR="00766D0B" w:rsidRDefault="00766D0B" w:rsidP="001A6707">
      <w:pPr>
        <w:pStyle w:val="a6"/>
        <w:tabs>
          <w:tab w:val="left" w:pos="-142"/>
          <w:tab w:val="left" w:pos="4111"/>
          <w:tab w:val="left" w:pos="9214"/>
        </w:tabs>
        <w:ind w:left="284" w:hanging="284"/>
        <w:rPr>
          <w:szCs w:val="28"/>
        </w:rPr>
      </w:pPr>
    </w:p>
    <w:p w14:paraId="4AB16008" w14:textId="77777777" w:rsidR="00766D0B" w:rsidRDefault="00766D0B" w:rsidP="001A6707">
      <w:pPr>
        <w:pStyle w:val="a6"/>
        <w:tabs>
          <w:tab w:val="left" w:pos="-142"/>
          <w:tab w:val="left" w:pos="4111"/>
          <w:tab w:val="left" w:pos="9214"/>
        </w:tabs>
        <w:ind w:left="284" w:hanging="284"/>
        <w:rPr>
          <w:szCs w:val="28"/>
        </w:rPr>
      </w:pPr>
    </w:p>
    <w:p w14:paraId="3F835DCC" w14:textId="77777777" w:rsidR="00766D0B" w:rsidRDefault="00766D0B" w:rsidP="001A6707">
      <w:pPr>
        <w:pStyle w:val="a6"/>
        <w:tabs>
          <w:tab w:val="left" w:pos="-142"/>
          <w:tab w:val="left" w:pos="4111"/>
          <w:tab w:val="left" w:pos="9214"/>
        </w:tabs>
        <w:ind w:left="284" w:hanging="284"/>
        <w:rPr>
          <w:szCs w:val="28"/>
        </w:rPr>
      </w:pPr>
    </w:p>
    <w:p w14:paraId="2A720B42" w14:textId="77777777" w:rsidR="00766D0B" w:rsidRDefault="00766D0B" w:rsidP="001A6707">
      <w:pPr>
        <w:pStyle w:val="a6"/>
        <w:tabs>
          <w:tab w:val="left" w:pos="-142"/>
          <w:tab w:val="left" w:pos="4111"/>
          <w:tab w:val="left" w:pos="9214"/>
        </w:tabs>
        <w:ind w:left="284" w:hanging="284"/>
        <w:rPr>
          <w:szCs w:val="28"/>
        </w:rPr>
      </w:pPr>
    </w:p>
    <w:p w14:paraId="0C013CCB" w14:textId="77777777" w:rsidR="00766D0B" w:rsidRDefault="00766D0B" w:rsidP="001A6707">
      <w:pPr>
        <w:pStyle w:val="a6"/>
        <w:tabs>
          <w:tab w:val="left" w:pos="-142"/>
          <w:tab w:val="left" w:pos="4111"/>
          <w:tab w:val="left" w:pos="9214"/>
        </w:tabs>
        <w:ind w:left="284" w:hanging="284"/>
        <w:rPr>
          <w:szCs w:val="28"/>
        </w:rPr>
      </w:pPr>
    </w:p>
    <w:p w14:paraId="7A4D3EFF" w14:textId="77777777" w:rsidR="00766D0B" w:rsidRDefault="00766D0B" w:rsidP="001A6707">
      <w:pPr>
        <w:pStyle w:val="a6"/>
        <w:tabs>
          <w:tab w:val="left" w:pos="-142"/>
          <w:tab w:val="left" w:pos="4111"/>
          <w:tab w:val="left" w:pos="9214"/>
        </w:tabs>
        <w:ind w:left="284" w:hanging="284"/>
        <w:rPr>
          <w:szCs w:val="28"/>
        </w:rPr>
      </w:pPr>
    </w:p>
    <w:p w14:paraId="6631961C" w14:textId="77777777" w:rsidR="00766D0B" w:rsidRDefault="00766D0B" w:rsidP="001A6707">
      <w:pPr>
        <w:pStyle w:val="a6"/>
        <w:tabs>
          <w:tab w:val="left" w:pos="-142"/>
          <w:tab w:val="left" w:pos="4111"/>
          <w:tab w:val="left" w:pos="9214"/>
        </w:tabs>
        <w:ind w:left="284" w:hanging="284"/>
        <w:rPr>
          <w:szCs w:val="28"/>
        </w:rPr>
      </w:pPr>
    </w:p>
    <w:p w14:paraId="3CE9B8C0" w14:textId="77777777" w:rsidR="00766D0B" w:rsidRDefault="00766D0B" w:rsidP="001A6707">
      <w:pPr>
        <w:pStyle w:val="a6"/>
        <w:tabs>
          <w:tab w:val="left" w:pos="-142"/>
          <w:tab w:val="left" w:pos="4111"/>
          <w:tab w:val="left" w:pos="9214"/>
        </w:tabs>
        <w:ind w:left="284" w:hanging="284"/>
        <w:rPr>
          <w:szCs w:val="28"/>
        </w:rPr>
      </w:pPr>
    </w:p>
    <w:p w14:paraId="4D0246E0" w14:textId="77777777" w:rsidR="00766D0B" w:rsidRDefault="00766D0B" w:rsidP="001A6707">
      <w:pPr>
        <w:pStyle w:val="a6"/>
        <w:tabs>
          <w:tab w:val="left" w:pos="-142"/>
          <w:tab w:val="left" w:pos="4111"/>
          <w:tab w:val="left" w:pos="9214"/>
        </w:tabs>
        <w:ind w:left="284" w:hanging="284"/>
        <w:rPr>
          <w:szCs w:val="28"/>
        </w:rPr>
      </w:pPr>
    </w:p>
    <w:p w14:paraId="3D8FE18D" w14:textId="77777777" w:rsidR="00766D0B" w:rsidRDefault="00766D0B" w:rsidP="001A6707">
      <w:pPr>
        <w:pStyle w:val="a6"/>
        <w:tabs>
          <w:tab w:val="left" w:pos="-142"/>
          <w:tab w:val="left" w:pos="4111"/>
          <w:tab w:val="left" w:pos="9214"/>
        </w:tabs>
        <w:ind w:left="284" w:hanging="284"/>
        <w:rPr>
          <w:szCs w:val="28"/>
        </w:rPr>
      </w:pPr>
    </w:p>
    <w:p w14:paraId="6C5FB648" w14:textId="77777777" w:rsidR="00766D0B" w:rsidRDefault="00766D0B" w:rsidP="001A6707">
      <w:pPr>
        <w:pStyle w:val="a6"/>
        <w:tabs>
          <w:tab w:val="left" w:pos="-142"/>
          <w:tab w:val="left" w:pos="4111"/>
          <w:tab w:val="left" w:pos="9214"/>
        </w:tabs>
        <w:ind w:left="284" w:hanging="284"/>
        <w:rPr>
          <w:szCs w:val="28"/>
        </w:rPr>
      </w:pPr>
    </w:p>
    <w:p w14:paraId="00BB5729" w14:textId="77777777" w:rsidR="00766D0B" w:rsidRDefault="00766D0B" w:rsidP="001A6707">
      <w:pPr>
        <w:pStyle w:val="a6"/>
        <w:tabs>
          <w:tab w:val="left" w:pos="-142"/>
          <w:tab w:val="left" w:pos="4111"/>
          <w:tab w:val="left" w:pos="9214"/>
        </w:tabs>
        <w:ind w:left="284" w:hanging="284"/>
        <w:rPr>
          <w:szCs w:val="28"/>
        </w:rPr>
      </w:pPr>
    </w:p>
    <w:p w14:paraId="0A5E1DC8" w14:textId="77777777" w:rsidR="00766D0B" w:rsidRDefault="00766D0B" w:rsidP="001A6707">
      <w:pPr>
        <w:pStyle w:val="a6"/>
        <w:tabs>
          <w:tab w:val="left" w:pos="-142"/>
          <w:tab w:val="left" w:pos="4111"/>
          <w:tab w:val="left" w:pos="9214"/>
        </w:tabs>
        <w:ind w:left="284" w:hanging="284"/>
        <w:rPr>
          <w:szCs w:val="28"/>
        </w:rPr>
      </w:pPr>
    </w:p>
    <w:p w14:paraId="1083A54F" w14:textId="77777777" w:rsidR="00766D0B" w:rsidRDefault="00766D0B" w:rsidP="001A6707">
      <w:pPr>
        <w:pStyle w:val="a6"/>
        <w:tabs>
          <w:tab w:val="left" w:pos="-142"/>
          <w:tab w:val="left" w:pos="4111"/>
          <w:tab w:val="left" w:pos="9214"/>
        </w:tabs>
        <w:ind w:left="284" w:hanging="284"/>
        <w:rPr>
          <w:szCs w:val="28"/>
        </w:rPr>
      </w:pPr>
    </w:p>
    <w:p w14:paraId="4D077E85" w14:textId="77777777" w:rsidR="00766D0B" w:rsidRDefault="00766D0B" w:rsidP="001A6707">
      <w:pPr>
        <w:pStyle w:val="a6"/>
        <w:tabs>
          <w:tab w:val="left" w:pos="-142"/>
          <w:tab w:val="left" w:pos="4111"/>
          <w:tab w:val="left" w:pos="9214"/>
        </w:tabs>
        <w:ind w:left="284" w:hanging="284"/>
        <w:rPr>
          <w:szCs w:val="28"/>
        </w:rPr>
      </w:pPr>
    </w:p>
    <w:p w14:paraId="5A0BF543" w14:textId="77777777" w:rsidR="00766D0B" w:rsidRDefault="00766D0B" w:rsidP="001A6707">
      <w:pPr>
        <w:pStyle w:val="a6"/>
        <w:tabs>
          <w:tab w:val="left" w:pos="-142"/>
          <w:tab w:val="left" w:pos="4111"/>
          <w:tab w:val="left" w:pos="9214"/>
        </w:tabs>
        <w:ind w:left="284" w:hanging="284"/>
        <w:rPr>
          <w:szCs w:val="28"/>
        </w:rPr>
      </w:pPr>
    </w:p>
    <w:p w14:paraId="2A054CF2" w14:textId="74DC6B1D" w:rsidR="00766D0B" w:rsidRDefault="00766D0B">
      <w:pPr>
        <w:rPr>
          <w:sz w:val="28"/>
          <w:szCs w:val="28"/>
        </w:rPr>
      </w:pPr>
      <w:r>
        <w:rPr>
          <w:szCs w:val="28"/>
        </w:rPr>
        <w:br w:type="page"/>
      </w:r>
    </w:p>
    <w:p w14:paraId="5253597A" w14:textId="77777777" w:rsidR="00766D0B" w:rsidRDefault="00766D0B" w:rsidP="001A6707">
      <w:pPr>
        <w:pStyle w:val="a6"/>
        <w:tabs>
          <w:tab w:val="left" w:pos="-142"/>
          <w:tab w:val="left" w:pos="4111"/>
          <w:tab w:val="left" w:pos="9214"/>
        </w:tabs>
        <w:ind w:left="284" w:hanging="284"/>
        <w:rPr>
          <w:szCs w:val="28"/>
        </w:rPr>
        <w:sectPr w:rsidR="00766D0B" w:rsidSect="001A6707">
          <w:headerReference w:type="default"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pPr>
    </w:p>
    <w:p w14:paraId="18BB3982" w14:textId="77777777" w:rsidR="00766D0B" w:rsidRDefault="00766D0B" w:rsidP="00766D0B">
      <w:pPr>
        <w:ind w:left="-1134"/>
        <w:rPr>
          <w:sz w:val="24"/>
          <w:szCs w:val="24"/>
          <w:shd w:val="clear" w:color="auto" w:fill="FFFF00"/>
        </w:rPr>
      </w:pPr>
    </w:p>
    <w:p w14:paraId="6199E280" w14:textId="77777777" w:rsidR="00766D0B" w:rsidRDefault="00766D0B" w:rsidP="00766D0B">
      <w:pPr>
        <w:ind w:left="-1134"/>
        <w:rPr>
          <w:sz w:val="24"/>
          <w:szCs w:val="24"/>
          <w:shd w:val="clear" w:color="auto" w:fill="FFFF00"/>
        </w:rPr>
      </w:pPr>
    </w:p>
    <w:p w14:paraId="67934421" w14:textId="77777777" w:rsidR="00766D0B" w:rsidRDefault="00766D0B" w:rsidP="00766D0B">
      <w:pPr>
        <w:ind w:left="-1134"/>
        <w:rPr>
          <w:sz w:val="24"/>
          <w:szCs w:val="24"/>
          <w:shd w:val="clear" w:color="auto" w:fill="FFFF00"/>
        </w:rPr>
      </w:pPr>
    </w:p>
    <w:p w14:paraId="17A99AF4" w14:textId="77777777" w:rsidR="00766D0B" w:rsidRDefault="00766D0B" w:rsidP="00766D0B">
      <w:pPr>
        <w:ind w:left="-1134"/>
        <w:rPr>
          <w:sz w:val="24"/>
          <w:szCs w:val="24"/>
          <w:shd w:val="clear" w:color="auto" w:fill="FFFF00"/>
        </w:rPr>
      </w:pPr>
    </w:p>
    <w:p w14:paraId="60AA4ADF" w14:textId="77777777" w:rsidR="00766D0B" w:rsidRDefault="00766D0B" w:rsidP="00766D0B">
      <w:pPr>
        <w:ind w:left="-1134"/>
        <w:rPr>
          <w:sz w:val="24"/>
          <w:szCs w:val="24"/>
          <w:shd w:val="clear" w:color="auto" w:fill="FFFF00"/>
        </w:rPr>
      </w:pPr>
    </w:p>
    <w:p w14:paraId="00072AC0" w14:textId="77777777" w:rsidR="00766D0B" w:rsidRDefault="00766D0B" w:rsidP="00766D0B">
      <w:pPr>
        <w:ind w:left="-1134"/>
        <w:rPr>
          <w:sz w:val="24"/>
          <w:szCs w:val="24"/>
          <w:shd w:val="clear" w:color="auto" w:fill="FFFF00"/>
        </w:rPr>
      </w:pPr>
    </w:p>
    <w:p w14:paraId="2DFFC425" w14:textId="77777777" w:rsidR="00766D0B" w:rsidRDefault="00766D0B" w:rsidP="00766D0B">
      <w:pPr>
        <w:ind w:left="-1134"/>
        <w:rPr>
          <w:sz w:val="24"/>
          <w:szCs w:val="24"/>
          <w:shd w:val="clear" w:color="auto" w:fill="FFFF00"/>
        </w:rPr>
      </w:pPr>
    </w:p>
    <w:p w14:paraId="4814825B" w14:textId="77777777" w:rsidR="00766D0B" w:rsidRDefault="00766D0B" w:rsidP="00766D0B">
      <w:pPr>
        <w:ind w:left="-1134"/>
        <w:rPr>
          <w:sz w:val="24"/>
          <w:szCs w:val="24"/>
          <w:shd w:val="clear" w:color="auto" w:fill="FFFF00"/>
        </w:rPr>
      </w:pPr>
    </w:p>
    <w:p w14:paraId="55D9A60A" w14:textId="77777777" w:rsidR="00766D0B" w:rsidRDefault="00766D0B" w:rsidP="00766D0B">
      <w:pPr>
        <w:ind w:left="-1134"/>
        <w:rPr>
          <w:sz w:val="24"/>
          <w:szCs w:val="24"/>
          <w:shd w:val="clear" w:color="auto" w:fill="FFFF00"/>
        </w:rPr>
      </w:pPr>
    </w:p>
    <w:p w14:paraId="19C3A454" w14:textId="77777777" w:rsidR="00766D0B" w:rsidRDefault="00766D0B" w:rsidP="00766D0B">
      <w:pPr>
        <w:ind w:left="-1134"/>
        <w:rPr>
          <w:sz w:val="24"/>
          <w:szCs w:val="24"/>
          <w:shd w:val="clear" w:color="auto" w:fill="FFFF00"/>
        </w:rPr>
      </w:pPr>
    </w:p>
    <w:p w14:paraId="0183E411" w14:textId="77777777" w:rsidR="00766D0B" w:rsidRDefault="00766D0B" w:rsidP="00766D0B">
      <w:pPr>
        <w:ind w:left="-1134"/>
        <w:rPr>
          <w:sz w:val="24"/>
          <w:szCs w:val="24"/>
          <w:shd w:val="clear" w:color="auto" w:fill="FFFF00"/>
        </w:rPr>
      </w:pPr>
    </w:p>
    <w:p w14:paraId="3BD10078" w14:textId="77777777" w:rsidR="00766D0B" w:rsidRDefault="00766D0B" w:rsidP="00766D0B">
      <w:pPr>
        <w:ind w:left="-1134"/>
        <w:rPr>
          <w:sz w:val="24"/>
          <w:szCs w:val="24"/>
          <w:shd w:val="clear" w:color="auto" w:fill="FFFF00"/>
        </w:rPr>
      </w:pPr>
    </w:p>
    <w:p w14:paraId="5C0BE072" w14:textId="77777777" w:rsidR="00766D0B" w:rsidRDefault="00766D0B" w:rsidP="00766D0B">
      <w:pPr>
        <w:ind w:left="-1134"/>
        <w:rPr>
          <w:sz w:val="24"/>
          <w:szCs w:val="24"/>
          <w:shd w:val="clear" w:color="auto" w:fill="FFFF00"/>
        </w:rPr>
      </w:pPr>
    </w:p>
    <w:p w14:paraId="4EAE6D73" w14:textId="77777777" w:rsidR="00766D0B" w:rsidRDefault="00766D0B" w:rsidP="00766D0B">
      <w:pPr>
        <w:ind w:left="-1134"/>
        <w:rPr>
          <w:sz w:val="24"/>
          <w:szCs w:val="24"/>
          <w:shd w:val="clear" w:color="auto" w:fill="FFFF00"/>
        </w:rPr>
      </w:pPr>
    </w:p>
    <w:p w14:paraId="14A9AE2B" w14:textId="77777777" w:rsidR="00766D0B" w:rsidRDefault="00766D0B" w:rsidP="00766D0B">
      <w:pPr>
        <w:ind w:left="-1134"/>
        <w:rPr>
          <w:sz w:val="24"/>
          <w:szCs w:val="24"/>
          <w:shd w:val="clear" w:color="auto" w:fill="FFFF00"/>
        </w:rPr>
      </w:pPr>
    </w:p>
    <w:p w14:paraId="4C8B75D9" w14:textId="77777777" w:rsidR="00766D0B" w:rsidRDefault="00766D0B" w:rsidP="00766D0B">
      <w:pPr>
        <w:ind w:left="-1134"/>
        <w:rPr>
          <w:sz w:val="24"/>
          <w:szCs w:val="24"/>
          <w:shd w:val="clear" w:color="auto" w:fill="FFFF00"/>
        </w:rPr>
      </w:pPr>
    </w:p>
    <w:p w14:paraId="1D34D196" w14:textId="77777777" w:rsidR="00766D0B" w:rsidRDefault="00766D0B" w:rsidP="00766D0B">
      <w:pPr>
        <w:rPr>
          <w:sz w:val="24"/>
          <w:szCs w:val="24"/>
          <w:shd w:val="clear" w:color="auto" w:fill="FFFF00"/>
        </w:rPr>
      </w:pPr>
    </w:p>
    <w:p w14:paraId="0E593379" w14:textId="77777777" w:rsidR="00766D0B" w:rsidRDefault="00766D0B" w:rsidP="00766D0B">
      <w:pPr>
        <w:rPr>
          <w:sz w:val="24"/>
          <w:szCs w:val="24"/>
          <w:shd w:val="clear" w:color="auto" w:fill="FFFF00"/>
        </w:rPr>
      </w:pPr>
    </w:p>
    <w:p w14:paraId="0F18637B" w14:textId="77777777" w:rsidR="00766D0B" w:rsidRDefault="00766D0B" w:rsidP="00766D0B">
      <w:pPr>
        <w:rPr>
          <w:sz w:val="24"/>
          <w:szCs w:val="24"/>
          <w:shd w:val="clear" w:color="auto" w:fill="FFFF00"/>
        </w:rPr>
      </w:pPr>
    </w:p>
    <w:p w14:paraId="35AD13D7" w14:textId="77777777" w:rsidR="00766D0B" w:rsidRDefault="00766D0B" w:rsidP="00766D0B">
      <w:pPr>
        <w:spacing w:after="29"/>
        <w:ind w:left="-1134"/>
        <w:rPr>
          <w:sz w:val="24"/>
          <w:szCs w:val="24"/>
          <w:shd w:val="clear" w:color="auto" w:fill="FFFF00"/>
        </w:rPr>
      </w:pPr>
    </w:p>
    <w:p w14:paraId="4BDEF4C0" w14:textId="77777777" w:rsidR="00766D0B" w:rsidRDefault="00766D0B" w:rsidP="00766D0B">
      <w:pPr>
        <w:spacing w:after="29"/>
        <w:ind w:left="-1134"/>
        <w:rPr>
          <w:sz w:val="24"/>
          <w:szCs w:val="24"/>
          <w:shd w:val="clear" w:color="auto" w:fill="FFFF00"/>
        </w:rPr>
      </w:pPr>
    </w:p>
    <w:p w14:paraId="436034D4" w14:textId="77777777" w:rsidR="00766D0B" w:rsidRDefault="00766D0B" w:rsidP="00766D0B">
      <w:pPr>
        <w:spacing w:after="29"/>
        <w:ind w:left="-1134"/>
        <w:rPr>
          <w:sz w:val="24"/>
          <w:szCs w:val="24"/>
          <w:shd w:val="clear" w:color="auto" w:fill="FFFF00"/>
        </w:rPr>
      </w:pPr>
    </w:p>
    <w:p w14:paraId="5B1EBFB9" w14:textId="77777777" w:rsidR="00766D0B" w:rsidRDefault="00766D0B" w:rsidP="00766D0B">
      <w:pPr>
        <w:spacing w:after="29"/>
        <w:ind w:left="-1134"/>
        <w:rPr>
          <w:sz w:val="24"/>
          <w:szCs w:val="24"/>
          <w:shd w:val="clear" w:color="auto" w:fill="FFFF00"/>
        </w:rPr>
      </w:pPr>
    </w:p>
    <w:p w14:paraId="3EFE4DEF" w14:textId="77777777" w:rsidR="00766D0B" w:rsidRDefault="00766D0B" w:rsidP="00766D0B">
      <w:pPr>
        <w:spacing w:after="29"/>
        <w:ind w:left="-1134"/>
        <w:rPr>
          <w:sz w:val="24"/>
          <w:szCs w:val="24"/>
          <w:shd w:val="clear" w:color="auto" w:fill="FFFF00"/>
        </w:rPr>
      </w:pPr>
    </w:p>
    <w:p w14:paraId="5E2E8FEF" w14:textId="77777777" w:rsidR="00766D0B" w:rsidRDefault="00766D0B" w:rsidP="00766D0B">
      <w:pPr>
        <w:spacing w:after="29"/>
        <w:ind w:left="-1134"/>
        <w:rPr>
          <w:sz w:val="24"/>
          <w:szCs w:val="24"/>
          <w:shd w:val="clear" w:color="auto" w:fill="FFFF00"/>
        </w:rPr>
      </w:pPr>
    </w:p>
    <w:p w14:paraId="3BCC0AEB" w14:textId="77777777" w:rsidR="00766D0B" w:rsidRDefault="00766D0B" w:rsidP="00766D0B">
      <w:pPr>
        <w:spacing w:after="29"/>
        <w:ind w:left="-1134"/>
        <w:rPr>
          <w:sz w:val="24"/>
          <w:szCs w:val="24"/>
          <w:shd w:val="clear" w:color="auto" w:fill="FFFF00"/>
        </w:rPr>
      </w:pPr>
    </w:p>
    <w:p w14:paraId="27CFB103" w14:textId="77777777" w:rsidR="00766D0B" w:rsidRDefault="00766D0B" w:rsidP="00766D0B">
      <w:pPr>
        <w:spacing w:after="29"/>
        <w:ind w:left="-1134"/>
        <w:rPr>
          <w:sz w:val="24"/>
          <w:szCs w:val="24"/>
          <w:shd w:val="clear" w:color="auto" w:fill="FFFF00"/>
        </w:rPr>
      </w:pPr>
    </w:p>
    <w:p w14:paraId="0A40A85C" w14:textId="77777777" w:rsidR="00766D0B" w:rsidRDefault="00766D0B" w:rsidP="00766D0B">
      <w:pPr>
        <w:spacing w:after="29"/>
        <w:ind w:left="-1134"/>
        <w:rPr>
          <w:sz w:val="24"/>
          <w:szCs w:val="24"/>
          <w:shd w:val="clear" w:color="auto" w:fill="FFFF00"/>
        </w:rPr>
      </w:pPr>
    </w:p>
    <w:p w14:paraId="023066AC" w14:textId="77777777" w:rsidR="00766D0B" w:rsidRDefault="00766D0B" w:rsidP="00766D0B">
      <w:pPr>
        <w:spacing w:after="29"/>
        <w:ind w:left="-1134"/>
        <w:rPr>
          <w:sz w:val="24"/>
          <w:szCs w:val="24"/>
          <w:shd w:val="clear" w:color="auto" w:fill="FFFF00"/>
        </w:rPr>
      </w:pPr>
    </w:p>
    <w:p w14:paraId="3A78852A" w14:textId="77777777" w:rsidR="00766D0B" w:rsidRDefault="00766D0B" w:rsidP="00766D0B">
      <w:pPr>
        <w:spacing w:after="29"/>
        <w:ind w:left="-1134"/>
        <w:rPr>
          <w:sz w:val="24"/>
          <w:szCs w:val="24"/>
          <w:shd w:val="clear" w:color="auto" w:fill="FFFF00"/>
        </w:rPr>
      </w:pPr>
    </w:p>
    <w:p w14:paraId="65549A43" w14:textId="77777777" w:rsidR="00766D0B" w:rsidRDefault="00766D0B" w:rsidP="00766D0B">
      <w:pPr>
        <w:spacing w:after="29"/>
        <w:ind w:left="-1134"/>
        <w:rPr>
          <w:sz w:val="24"/>
          <w:szCs w:val="24"/>
          <w:shd w:val="clear" w:color="auto" w:fill="FFFF00"/>
        </w:rPr>
      </w:pPr>
    </w:p>
    <w:p w14:paraId="4683300B" w14:textId="77777777" w:rsidR="00766D0B" w:rsidRDefault="00766D0B" w:rsidP="00766D0B">
      <w:pPr>
        <w:spacing w:after="29"/>
        <w:ind w:left="-1134"/>
        <w:rPr>
          <w:sz w:val="24"/>
          <w:szCs w:val="24"/>
          <w:shd w:val="clear" w:color="auto" w:fill="FFFF00"/>
        </w:rPr>
      </w:pPr>
    </w:p>
    <w:p w14:paraId="1C9C4359" w14:textId="77777777" w:rsidR="00766D0B" w:rsidRDefault="00766D0B" w:rsidP="00766D0B">
      <w:pPr>
        <w:spacing w:after="29"/>
        <w:ind w:left="-1134"/>
        <w:rPr>
          <w:sz w:val="24"/>
          <w:szCs w:val="24"/>
          <w:shd w:val="clear" w:color="auto" w:fill="FFFF00"/>
        </w:rPr>
      </w:pPr>
    </w:p>
    <w:p w14:paraId="2651C681" w14:textId="77777777" w:rsidR="00766D0B" w:rsidRDefault="00766D0B" w:rsidP="00766D0B">
      <w:pPr>
        <w:spacing w:after="29"/>
        <w:ind w:left="-1134"/>
        <w:rPr>
          <w:sz w:val="24"/>
          <w:szCs w:val="24"/>
          <w:shd w:val="clear" w:color="auto" w:fill="FFFF00"/>
        </w:rPr>
      </w:pPr>
    </w:p>
    <w:p w14:paraId="6AFB037A" w14:textId="77777777" w:rsidR="00766D0B" w:rsidRDefault="00766D0B" w:rsidP="00766D0B">
      <w:pPr>
        <w:spacing w:after="29"/>
        <w:ind w:left="-1134"/>
        <w:rPr>
          <w:sz w:val="24"/>
          <w:szCs w:val="24"/>
          <w:shd w:val="clear" w:color="auto" w:fill="FFFF00"/>
        </w:rPr>
      </w:pPr>
    </w:p>
    <w:p w14:paraId="63950A84" w14:textId="77777777" w:rsidR="00766D0B" w:rsidRDefault="00766D0B" w:rsidP="00766D0B">
      <w:pPr>
        <w:spacing w:after="29"/>
        <w:ind w:left="-1134"/>
        <w:rPr>
          <w:sz w:val="24"/>
          <w:szCs w:val="24"/>
          <w:shd w:val="clear" w:color="auto" w:fill="FFFF00"/>
        </w:rPr>
      </w:pPr>
    </w:p>
    <w:p w14:paraId="5CD78301" w14:textId="77777777" w:rsidR="00766D0B" w:rsidRDefault="00766D0B" w:rsidP="00766D0B">
      <w:pPr>
        <w:spacing w:after="29"/>
        <w:ind w:left="-1134"/>
        <w:rPr>
          <w:sz w:val="24"/>
          <w:szCs w:val="24"/>
          <w:shd w:val="clear" w:color="auto" w:fill="FFFF00"/>
        </w:rPr>
      </w:pPr>
    </w:p>
    <w:p w14:paraId="52C99CF9" w14:textId="77777777" w:rsidR="00766D0B" w:rsidRDefault="00766D0B" w:rsidP="00766D0B">
      <w:pPr>
        <w:spacing w:after="29"/>
        <w:ind w:left="-1134"/>
        <w:rPr>
          <w:sz w:val="24"/>
          <w:szCs w:val="24"/>
          <w:shd w:val="clear" w:color="auto" w:fill="FFFF00"/>
        </w:rPr>
      </w:pPr>
    </w:p>
    <w:p w14:paraId="1B97CD9B" w14:textId="77777777" w:rsidR="00766D0B" w:rsidRDefault="00766D0B" w:rsidP="00766D0B">
      <w:pPr>
        <w:spacing w:after="29"/>
        <w:ind w:left="-1134"/>
        <w:rPr>
          <w:sz w:val="24"/>
          <w:szCs w:val="24"/>
          <w:shd w:val="clear" w:color="auto" w:fill="FFFF00"/>
        </w:rPr>
      </w:pPr>
    </w:p>
    <w:p w14:paraId="00B90267" w14:textId="77777777" w:rsidR="00766D0B" w:rsidRDefault="00766D0B" w:rsidP="00766D0B">
      <w:pPr>
        <w:spacing w:after="29"/>
        <w:ind w:left="-1134"/>
        <w:rPr>
          <w:sz w:val="24"/>
          <w:szCs w:val="24"/>
          <w:shd w:val="clear" w:color="auto" w:fill="FFFF00"/>
        </w:rPr>
      </w:pPr>
    </w:p>
    <w:p w14:paraId="29B78249" w14:textId="77777777" w:rsidR="00766D0B" w:rsidRDefault="00766D0B" w:rsidP="00766D0B">
      <w:pPr>
        <w:spacing w:after="29"/>
        <w:ind w:left="-1134"/>
        <w:rPr>
          <w:sz w:val="24"/>
          <w:szCs w:val="24"/>
          <w:shd w:val="clear" w:color="auto" w:fill="FFFF00"/>
        </w:rPr>
      </w:pPr>
    </w:p>
    <w:p w14:paraId="000DEF3C" w14:textId="77777777" w:rsidR="00766D0B" w:rsidRDefault="00766D0B" w:rsidP="00766D0B">
      <w:pPr>
        <w:spacing w:after="29"/>
        <w:ind w:left="-1134"/>
        <w:rPr>
          <w:sz w:val="24"/>
          <w:szCs w:val="24"/>
          <w:shd w:val="clear" w:color="auto" w:fill="FFFF00"/>
        </w:rPr>
      </w:pPr>
      <w:proofErr w:type="spellStart"/>
      <w:r>
        <w:rPr>
          <w:sz w:val="24"/>
          <w:szCs w:val="24"/>
          <w:shd w:val="clear" w:color="auto" w:fill="FFFF00"/>
        </w:rPr>
        <w:t>Віддр</w:t>
      </w:r>
      <w:proofErr w:type="spellEnd"/>
      <w:r>
        <w:rPr>
          <w:sz w:val="24"/>
          <w:szCs w:val="24"/>
          <w:shd w:val="clear" w:color="auto" w:fill="FFFF00"/>
        </w:rPr>
        <w:t>. 1 прим., кожен на 4 (чотирьох) аркушах</w:t>
      </w:r>
    </w:p>
    <w:p w14:paraId="319F7391" w14:textId="77777777" w:rsidR="00766D0B" w:rsidRDefault="00766D0B" w:rsidP="00766D0B">
      <w:pPr>
        <w:spacing w:after="29"/>
        <w:ind w:left="-1134"/>
        <w:rPr>
          <w:sz w:val="24"/>
          <w:szCs w:val="24"/>
          <w:shd w:val="clear" w:color="auto" w:fill="FFFF00"/>
        </w:rPr>
      </w:pPr>
      <w:r>
        <w:rPr>
          <w:sz w:val="24"/>
          <w:szCs w:val="24"/>
          <w:shd w:val="clear" w:color="auto" w:fill="FFFF00"/>
        </w:rPr>
        <w:t>Прим. № 1 – до справи</w:t>
      </w:r>
    </w:p>
    <w:p w14:paraId="4D213FF1" w14:textId="77777777" w:rsidR="00766D0B" w:rsidRDefault="00766D0B" w:rsidP="00766D0B">
      <w:pPr>
        <w:spacing w:after="29"/>
        <w:ind w:left="-1134"/>
        <w:rPr>
          <w:highlight w:val="yellow"/>
        </w:rPr>
      </w:pPr>
      <w:r>
        <w:rPr>
          <w:sz w:val="24"/>
          <w:szCs w:val="24"/>
          <w:highlight w:val="yellow"/>
          <w:shd w:val="clear" w:color="auto" w:fill="FFFF00"/>
        </w:rPr>
        <w:t>Пункт 1.1 ПСІ ЗСУ-202</w:t>
      </w:r>
      <w:r>
        <w:rPr>
          <w:sz w:val="24"/>
          <w:szCs w:val="24"/>
          <w:highlight w:val="yellow"/>
        </w:rPr>
        <w:t>5</w:t>
      </w:r>
    </w:p>
    <w:p w14:paraId="0F9EE5DB" w14:textId="77777777" w:rsidR="00766D0B" w:rsidRDefault="00766D0B" w:rsidP="00766D0B">
      <w:pPr>
        <w:spacing w:after="29"/>
        <w:ind w:left="-1134"/>
        <w:rPr>
          <w:highlight w:val="yellow"/>
        </w:rPr>
      </w:pPr>
      <w:proofErr w:type="spellStart"/>
      <w:r>
        <w:rPr>
          <w:sz w:val="24"/>
          <w:szCs w:val="24"/>
          <w:highlight w:val="yellow"/>
        </w:rPr>
        <w:t>Вик</w:t>
      </w:r>
      <w:proofErr w:type="spellEnd"/>
      <w:r>
        <w:rPr>
          <w:sz w:val="24"/>
          <w:szCs w:val="24"/>
          <w:highlight w:val="yellow"/>
        </w:rPr>
        <w:t xml:space="preserve">., надр., ГС надав </w:t>
      </w:r>
      <w:r>
        <w:rPr>
          <w:sz w:val="24"/>
          <w:szCs w:val="24"/>
          <w:highlight w:val="yellow"/>
          <w:shd w:val="clear" w:color="auto" w:fill="FFFF00"/>
        </w:rPr>
        <w:t>посада</w:t>
      </w:r>
    </w:p>
    <w:p w14:paraId="5DE4CC36" w14:textId="77777777" w:rsidR="00766D0B" w:rsidRDefault="00766D0B" w:rsidP="00766D0B">
      <w:pPr>
        <w:spacing w:after="29"/>
        <w:ind w:left="-1134"/>
        <w:rPr>
          <w:highlight w:val="yellow"/>
        </w:rPr>
      </w:pPr>
      <w:r>
        <w:rPr>
          <w:sz w:val="24"/>
          <w:szCs w:val="24"/>
          <w:highlight w:val="yellow"/>
          <w:shd w:val="clear" w:color="auto" w:fill="FFFF00"/>
        </w:rPr>
        <w:t>скорочене звання        підпис       Ім'я ПРІЗВИЩЕ</w:t>
      </w:r>
    </w:p>
    <w:p w14:paraId="2D7B22AA" w14:textId="77777777" w:rsidR="00766D0B" w:rsidRDefault="00766D0B" w:rsidP="00766D0B">
      <w:pPr>
        <w:spacing w:after="29"/>
        <w:ind w:left="-1134"/>
        <w:rPr>
          <w:highlight w:val="yellow"/>
        </w:rPr>
      </w:pPr>
      <w:r>
        <w:rPr>
          <w:sz w:val="24"/>
          <w:szCs w:val="24"/>
          <w:highlight w:val="yellow"/>
        </w:rPr>
        <w:t xml:space="preserve">Комплект пристроїв №0000000 з ЕНІ-№000000, файл: </w:t>
      </w:r>
    </w:p>
    <w:p w14:paraId="67ED8E93" w14:textId="77777777" w:rsidR="00766D0B" w:rsidRDefault="00766D0B" w:rsidP="00766D0B">
      <w:pPr>
        <w:spacing w:after="29"/>
        <w:ind w:left="-1134"/>
        <w:rPr>
          <w:highlight w:val="yellow"/>
        </w:rPr>
      </w:pPr>
      <w:r>
        <w:rPr>
          <w:sz w:val="24"/>
          <w:szCs w:val="24"/>
          <w:highlight w:val="yellow"/>
        </w:rPr>
        <w:t>0000_Наказ.docx</w:t>
      </w:r>
    </w:p>
    <w:p w14:paraId="470628AD" w14:textId="1A594AE9" w:rsidR="00766D0B" w:rsidRPr="00766D0B" w:rsidRDefault="00766D0B" w:rsidP="00766D0B">
      <w:pPr>
        <w:spacing w:after="29"/>
        <w:ind w:left="-1134"/>
      </w:pPr>
      <w:bookmarkStart w:id="0" w:name="__DdeLink__50_868328003"/>
      <w:bookmarkStart w:id="1" w:name="__DdeLink__98_615091612"/>
      <w:r>
        <w:rPr>
          <w:sz w:val="24"/>
          <w:szCs w:val="24"/>
          <w:highlight w:val="yellow"/>
        </w:rPr>
        <w:t>01.01.2025 року</w:t>
      </w:r>
      <w:bookmarkEnd w:id="0"/>
      <w:bookmarkEnd w:id="1"/>
    </w:p>
    <w:sectPr w:rsidR="00766D0B" w:rsidRPr="00766D0B" w:rsidSect="00766D0B">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0DCE" w14:textId="77777777" w:rsidR="001129A5" w:rsidRDefault="001129A5">
      <w:r>
        <w:separator/>
      </w:r>
    </w:p>
  </w:endnote>
  <w:endnote w:type="continuationSeparator" w:id="0">
    <w:p w14:paraId="0DDAC439" w14:textId="77777777" w:rsidR="001129A5" w:rsidRDefault="0011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1"/>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9FB1" w14:textId="3EAF904B" w:rsidR="007C543F" w:rsidRPr="00A27BE1" w:rsidRDefault="00A56439" w:rsidP="00561C99">
    <w:pPr>
      <w:pStyle w:val="a7"/>
      <w:jc w:val="center"/>
      <w:rPr>
        <w:sz w:val="28"/>
        <w:szCs w:val="28"/>
      </w:rPr>
    </w:pPr>
    <w:r w:rsidRPr="00A27BE1">
      <w:rPr>
        <w:sz w:val="28"/>
        <w:szCs w:val="28"/>
      </w:rPr>
      <w:t>ГРИФ ОБМЕЖЕННЯ ДОСТУПУ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6E38" w14:textId="13CF42E7" w:rsidR="007C543F" w:rsidRPr="00A27BE1" w:rsidRDefault="00A56439" w:rsidP="00561C99">
    <w:pPr>
      <w:pStyle w:val="a7"/>
      <w:jc w:val="center"/>
      <w:rPr>
        <w:sz w:val="28"/>
        <w:szCs w:val="28"/>
      </w:rPr>
    </w:pPr>
    <w:r w:rsidRPr="00A27BE1">
      <w:rPr>
        <w:sz w:val="28"/>
        <w:szCs w:val="28"/>
      </w:rPr>
      <w:t>ГРИФ ОБМЕЖЕННЯ ДОСТУПУ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7824" w14:textId="56D23676" w:rsidR="004A71F5" w:rsidRPr="00A27BE1" w:rsidRDefault="00A27BE1" w:rsidP="00A27BE1">
    <w:pPr>
      <w:pStyle w:val="a7"/>
      <w:jc w:val="center"/>
      <w:rPr>
        <w:sz w:val="28"/>
        <w:szCs w:val="28"/>
      </w:rPr>
    </w:pPr>
    <w:r w:rsidRPr="00A27BE1">
      <w:rPr>
        <w:sz w:val="28"/>
        <w:szCs w:val="28"/>
      </w:rPr>
      <w:t>ГРИФ ОБМЕЖЕННЯ ДОСТУПУ</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B95D" w14:textId="5980382A" w:rsidR="004A71F5" w:rsidRPr="00A27BE1" w:rsidRDefault="00A27BE1" w:rsidP="00A27BE1">
    <w:pPr>
      <w:pStyle w:val="a7"/>
      <w:jc w:val="center"/>
      <w:rPr>
        <w:sz w:val="28"/>
        <w:szCs w:val="28"/>
      </w:rPr>
    </w:pPr>
    <w:r w:rsidRPr="00A27BE1">
      <w:rPr>
        <w:sz w:val="28"/>
        <w:szCs w:val="28"/>
      </w:rPr>
      <w:t>ГРИФ ОБМЕЖЕННЯ ДОСТУПУ</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6C1E" w14:textId="77777777" w:rsidR="00766D0B" w:rsidRDefault="00766D0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B98D" w14:textId="77777777" w:rsidR="00766D0B" w:rsidRDefault="00766D0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138" w14:textId="77777777" w:rsidR="00766D0B" w:rsidRDefault="00766D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FBDD" w14:textId="77777777" w:rsidR="001129A5" w:rsidRDefault="001129A5">
      <w:r>
        <w:separator/>
      </w:r>
    </w:p>
  </w:footnote>
  <w:footnote w:type="continuationSeparator" w:id="0">
    <w:p w14:paraId="733182EE" w14:textId="77777777" w:rsidR="001129A5" w:rsidRDefault="0011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545488412"/>
      <w:docPartObj>
        <w:docPartGallery w:val="AutoText"/>
      </w:docPartObj>
    </w:sdtPr>
    <w:sdtContent>
      <w:p w14:paraId="294458B6" w14:textId="77777777" w:rsidR="00530103" w:rsidRPr="00A27BE1" w:rsidRDefault="00127828">
        <w:pPr>
          <w:pStyle w:val="a9"/>
          <w:jc w:val="center"/>
          <w:rPr>
            <w:sz w:val="28"/>
            <w:szCs w:val="28"/>
          </w:rPr>
        </w:pPr>
        <w:r w:rsidRPr="00A27BE1">
          <w:rPr>
            <w:sz w:val="28"/>
            <w:szCs w:val="28"/>
          </w:rPr>
          <w:fldChar w:fldCharType="begin"/>
        </w:r>
        <w:r w:rsidRPr="00A27BE1">
          <w:rPr>
            <w:sz w:val="28"/>
            <w:szCs w:val="28"/>
          </w:rPr>
          <w:instrText>PAGE   \* MERGEFORMAT</w:instrText>
        </w:r>
        <w:r w:rsidRPr="00A27BE1">
          <w:rPr>
            <w:sz w:val="28"/>
            <w:szCs w:val="28"/>
          </w:rPr>
          <w:fldChar w:fldCharType="separate"/>
        </w:r>
        <w:r w:rsidRPr="00A27BE1">
          <w:rPr>
            <w:sz w:val="28"/>
            <w:szCs w:val="28"/>
          </w:rPr>
          <w:t>2</w:t>
        </w:r>
        <w:r w:rsidRPr="00A27BE1">
          <w:rPr>
            <w:sz w:val="28"/>
            <w:szCs w:val="28"/>
          </w:rPr>
          <w:fldChar w:fldCharType="end"/>
        </w:r>
      </w:p>
    </w:sdtContent>
  </w:sdt>
  <w:p w14:paraId="32E7536B" w14:textId="28C1901A" w:rsidR="007C543F" w:rsidRPr="00A27BE1" w:rsidRDefault="00A56439" w:rsidP="00561C99">
    <w:pPr>
      <w:pStyle w:val="a7"/>
      <w:jc w:val="center"/>
      <w:rPr>
        <w:sz w:val="28"/>
        <w:szCs w:val="28"/>
      </w:rPr>
    </w:pPr>
    <w:r w:rsidRPr="00A27BE1">
      <w:rPr>
        <w:sz w:val="28"/>
        <w:szCs w:val="28"/>
      </w:rPr>
      <w:t>ГРИФ ОБМЕЖЕННЯ ДОСТУПУ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62C" w14:textId="27FDB3E7" w:rsidR="00561C99" w:rsidRPr="00561C99" w:rsidRDefault="00A56439" w:rsidP="00561C99">
    <w:pPr>
      <w:pStyle w:val="a9"/>
      <w:ind w:left="6379"/>
      <w:rPr>
        <w:sz w:val="24"/>
        <w:szCs w:val="24"/>
      </w:rPr>
    </w:pPr>
    <w:r>
      <w:rPr>
        <w:sz w:val="24"/>
        <w:szCs w:val="24"/>
      </w:rPr>
      <w:t>Гриф обмеження доступу</w:t>
    </w:r>
  </w:p>
  <w:p w14:paraId="7C272BF0" w14:textId="56159A91" w:rsidR="007C543F" w:rsidRPr="00561C99" w:rsidRDefault="00561C99" w:rsidP="00561C99">
    <w:pPr>
      <w:pStyle w:val="a9"/>
      <w:ind w:left="6379"/>
      <w:rPr>
        <w:sz w:val="24"/>
        <w:szCs w:val="24"/>
      </w:rPr>
    </w:pPr>
    <w:r w:rsidRPr="00561C99">
      <w:rPr>
        <w:sz w:val="24"/>
        <w:szCs w:val="24"/>
      </w:rPr>
      <w:t>Прим. № 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4E8" w14:textId="1A59D71A" w:rsidR="004A71F5" w:rsidRPr="00A27BE1" w:rsidRDefault="00A27BE1" w:rsidP="00A27BE1">
    <w:pPr>
      <w:pStyle w:val="a7"/>
      <w:jc w:val="center"/>
      <w:rPr>
        <w:sz w:val="28"/>
        <w:szCs w:val="28"/>
      </w:rPr>
    </w:pPr>
    <w:r w:rsidRPr="00A27BE1">
      <w:rPr>
        <w:sz w:val="28"/>
        <w:szCs w:val="28"/>
      </w:rPr>
      <w:t>ГРИФ ОБМЕЖЕННЯ ДОСТУПУ</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3EF1" w14:textId="59A6A167" w:rsidR="004A71F5" w:rsidRPr="00A27BE1" w:rsidRDefault="00A27BE1" w:rsidP="00A27BE1">
    <w:pPr>
      <w:pStyle w:val="a7"/>
      <w:jc w:val="center"/>
      <w:rPr>
        <w:sz w:val="28"/>
        <w:szCs w:val="28"/>
      </w:rPr>
    </w:pPr>
    <w:r w:rsidRPr="00A27BE1">
      <w:rPr>
        <w:sz w:val="28"/>
        <w:szCs w:val="28"/>
      </w:rPr>
      <w:t>ГРИФ ОБМЕЖЕННЯ ДОСТУПУ</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9045" w14:textId="77777777" w:rsidR="00766D0B" w:rsidRDefault="00766D0B">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4CD8" w14:textId="77777777" w:rsidR="00766D0B" w:rsidRDefault="00766D0B">
    <w:pPr>
      <w:pStyle w:val="a9"/>
      <w:rPr>
        <w:sz w:val="28"/>
        <w:szCs w:val="28"/>
      </w:rPr>
    </w:pPr>
    <w:r>
      <w:rPr>
        <w:sz w:val="28"/>
        <w:szCs w:val="2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EC5D" w14:textId="77777777" w:rsidR="00766D0B" w:rsidRDefault="00766D0B">
    <w:pPr>
      <w:pStyle w:val="a9"/>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522C"/>
    <w:multiLevelType w:val="hybridMultilevel"/>
    <w:tmpl w:val="737E3CF4"/>
    <w:lvl w:ilvl="0" w:tplc="A4420B32">
      <w:start w:val="17"/>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1498492F"/>
    <w:multiLevelType w:val="multilevel"/>
    <w:tmpl w:val="1498492F"/>
    <w:lvl w:ilvl="0">
      <w:start w:val="1"/>
      <w:numFmt w:val="decimal"/>
      <w:lvlText w:val="%1."/>
      <w:lvlJc w:val="left"/>
      <w:pPr>
        <w:ind w:left="1429"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C7501E"/>
    <w:multiLevelType w:val="multilevel"/>
    <w:tmpl w:val="997EDF82"/>
    <w:lvl w:ilvl="0">
      <w:start w:val="1"/>
      <w:numFmt w:val="decimal"/>
      <w:lvlText w:val="%1."/>
      <w:lvlJc w:val="left"/>
      <w:pPr>
        <w:ind w:left="432" w:hanging="432"/>
      </w:pPr>
      <w:rPr>
        <w:rFonts w:hint="default"/>
      </w:rPr>
    </w:lvl>
    <w:lvl w:ilvl="1">
      <w:start w:val="1"/>
      <w:numFmt w:val="decimal"/>
      <w:suff w:val="space"/>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 w15:restartNumberingAfterBreak="0">
    <w:nsid w:val="304458A8"/>
    <w:multiLevelType w:val="hybridMultilevel"/>
    <w:tmpl w:val="5E126412"/>
    <w:lvl w:ilvl="0" w:tplc="A7527830">
      <w:start w:val="2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37E04B02"/>
    <w:multiLevelType w:val="hybridMultilevel"/>
    <w:tmpl w:val="9C8ADCF0"/>
    <w:lvl w:ilvl="0" w:tplc="C6AE9F16">
      <w:start w:val="16"/>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3EF73A36"/>
    <w:multiLevelType w:val="multilevel"/>
    <w:tmpl w:val="3EF73A36"/>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445C3533"/>
    <w:multiLevelType w:val="hybridMultilevel"/>
    <w:tmpl w:val="C0A61790"/>
    <w:lvl w:ilvl="0" w:tplc="0908B2D2">
      <w:start w:val="9"/>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7" w15:restartNumberingAfterBreak="0">
    <w:nsid w:val="47C22907"/>
    <w:multiLevelType w:val="multilevel"/>
    <w:tmpl w:val="823464EE"/>
    <w:lvl w:ilvl="0">
      <w:numFmt w:val="bullet"/>
      <w:suff w:val="space"/>
      <w:lvlText w:val="-"/>
      <w:lvlJc w:val="left"/>
      <w:pPr>
        <w:ind w:left="1620" w:hanging="360"/>
      </w:pPr>
      <w:rPr>
        <w:rFonts w:ascii="Times New Roman" w:hAnsi="Times New Roman"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8" w15:restartNumberingAfterBreak="0">
    <w:nsid w:val="4D7C5418"/>
    <w:multiLevelType w:val="hybridMultilevel"/>
    <w:tmpl w:val="898E9892"/>
    <w:lvl w:ilvl="0" w:tplc="9078DF8A">
      <w:start w:val="20"/>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60F14C7E"/>
    <w:multiLevelType w:val="hybridMultilevel"/>
    <w:tmpl w:val="E9946A68"/>
    <w:lvl w:ilvl="0" w:tplc="74C08402">
      <w:start w:val="10"/>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6FCC3915"/>
    <w:multiLevelType w:val="hybridMultilevel"/>
    <w:tmpl w:val="640CAE9A"/>
    <w:lvl w:ilvl="0" w:tplc="C04463EA">
      <w:start w:val="16"/>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15:restartNumberingAfterBreak="0">
    <w:nsid w:val="781D45A7"/>
    <w:multiLevelType w:val="multilevel"/>
    <w:tmpl w:val="C9705C16"/>
    <w:lvl w:ilvl="0">
      <w:start w:val="1"/>
      <w:numFmt w:val="decimal"/>
      <w:suff w:val="space"/>
      <w:lvlText w:val="%1."/>
      <w:lvlJc w:val="left"/>
      <w:pPr>
        <w:ind w:left="14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1C417F"/>
    <w:multiLevelType w:val="multilevel"/>
    <w:tmpl w:val="33A495B0"/>
    <w:lvl w:ilvl="0">
      <w:numFmt w:val="bullet"/>
      <w:suff w:val="space"/>
      <w:lvlText w:val="-"/>
      <w:lvlJc w:val="left"/>
      <w:pPr>
        <w:ind w:left="1620" w:hanging="360"/>
      </w:pPr>
      <w:rPr>
        <w:rFonts w:ascii="Times New Roman" w:hAnsi="Times New Roman"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num w:numId="1" w16cid:durableId="965892424">
    <w:abstractNumId w:val="11"/>
  </w:num>
  <w:num w:numId="2" w16cid:durableId="1614821045">
    <w:abstractNumId w:val="1"/>
  </w:num>
  <w:num w:numId="3" w16cid:durableId="352927869">
    <w:abstractNumId w:val="5"/>
  </w:num>
  <w:num w:numId="4" w16cid:durableId="751125230">
    <w:abstractNumId w:val="7"/>
  </w:num>
  <w:num w:numId="5" w16cid:durableId="1307471854">
    <w:abstractNumId w:val="12"/>
  </w:num>
  <w:num w:numId="6" w16cid:durableId="1428648437">
    <w:abstractNumId w:val="2"/>
  </w:num>
  <w:num w:numId="7" w16cid:durableId="1898279861">
    <w:abstractNumId w:val="9"/>
  </w:num>
  <w:num w:numId="8" w16cid:durableId="2046833409">
    <w:abstractNumId w:val="10"/>
  </w:num>
  <w:num w:numId="9" w16cid:durableId="45645016">
    <w:abstractNumId w:val="8"/>
  </w:num>
  <w:num w:numId="10" w16cid:durableId="1492404353">
    <w:abstractNumId w:val="0"/>
  </w:num>
  <w:num w:numId="11" w16cid:durableId="1733313068">
    <w:abstractNumId w:val="3"/>
  </w:num>
  <w:num w:numId="12" w16cid:durableId="150099338">
    <w:abstractNumId w:val="4"/>
  </w:num>
  <w:num w:numId="13" w16cid:durableId="827523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34"/>
    <w:rsid w:val="000045A4"/>
    <w:rsid w:val="000228A5"/>
    <w:rsid w:val="000239B0"/>
    <w:rsid w:val="00027ABC"/>
    <w:rsid w:val="00037010"/>
    <w:rsid w:val="000437ED"/>
    <w:rsid w:val="00043DA4"/>
    <w:rsid w:val="00054A23"/>
    <w:rsid w:val="0006321E"/>
    <w:rsid w:val="00065C3E"/>
    <w:rsid w:val="00066EBE"/>
    <w:rsid w:val="0007195B"/>
    <w:rsid w:val="00076B56"/>
    <w:rsid w:val="00084E56"/>
    <w:rsid w:val="00085253"/>
    <w:rsid w:val="00095BE8"/>
    <w:rsid w:val="000A0F5E"/>
    <w:rsid w:val="000A1EEC"/>
    <w:rsid w:val="000A2AC7"/>
    <w:rsid w:val="000B0AC8"/>
    <w:rsid w:val="000B1FC7"/>
    <w:rsid w:val="000B2249"/>
    <w:rsid w:val="000B47C6"/>
    <w:rsid w:val="000B52DB"/>
    <w:rsid w:val="000B6ECC"/>
    <w:rsid w:val="000C43DE"/>
    <w:rsid w:val="000D0024"/>
    <w:rsid w:val="000D0489"/>
    <w:rsid w:val="000D30F7"/>
    <w:rsid w:val="000D6100"/>
    <w:rsid w:val="000E2A71"/>
    <w:rsid w:val="000E42C0"/>
    <w:rsid w:val="000E50ED"/>
    <w:rsid w:val="000E615D"/>
    <w:rsid w:val="000E6C93"/>
    <w:rsid w:val="000F1458"/>
    <w:rsid w:val="000F7828"/>
    <w:rsid w:val="00101C15"/>
    <w:rsid w:val="001043E6"/>
    <w:rsid w:val="001129A5"/>
    <w:rsid w:val="00114802"/>
    <w:rsid w:val="00122D0B"/>
    <w:rsid w:val="00126F04"/>
    <w:rsid w:val="00127828"/>
    <w:rsid w:val="00130D69"/>
    <w:rsid w:val="001313F2"/>
    <w:rsid w:val="00145E6F"/>
    <w:rsid w:val="001466E2"/>
    <w:rsid w:val="00147560"/>
    <w:rsid w:val="00150D6B"/>
    <w:rsid w:val="001510F6"/>
    <w:rsid w:val="0015227F"/>
    <w:rsid w:val="00152A98"/>
    <w:rsid w:val="00152B8A"/>
    <w:rsid w:val="001543C0"/>
    <w:rsid w:val="00163CC7"/>
    <w:rsid w:val="00167D46"/>
    <w:rsid w:val="00180FF2"/>
    <w:rsid w:val="00183FDE"/>
    <w:rsid w:val="001956E7"/>
    <w:rsid w:val="001A66CB"/>
    <w:rsid w:val="001A6707"/>
    <w:rsid w:val="001B05BE"/>
    <w:rsid w:val="001B4386"/>
    <w:rsid w:val="001C347F"/>
    <w:rsid w:val="001C5C68"/>
    <w:rsid w:val="001C70F4"/>
    <w:rsid w:val="001D0C76"/>
    <w:rsid w:val="001D19DE"/>
    <w:rsid w:val="001E627C"/>
    <w:rsid w:val="001E6E63"/>
    <w:rsid w:val="002135B2"/>
    <w:rsid w:val="0021647C"/>
    <w:rsid w:val="00217799"/>
    <w:rsid w:val="00226194"/>
    <w:rsid w:val="0022622F"/>
    <w:rsid w:val="00233D39"/>
    <w:rsid w:val="002352BB"/>
    <w:rsid w:val="002502CA"/>
    <w:rsid w:val="002518BC"/>
    <w:rsid w:val="00267E27"/>
    <w:rsid w:val="00276096"/>
    <w:rsid w:val="0028026E"/>
    <w:rsid w:val="00287CDE"/>
    <w:rsid w:val="0029018E"/>
    <w:rsid w:val="002969A8"/>
    <w:rsid w:val="002979DF"/>
    <w:rsid w:val="002B0906"/>
    <w:rsid w:val="002B1A5F"/>
    <w:rsid w:val="002B557E"/>
    <w:rsid w:val="002C0CDE"/>
    <w:rsid w:val="002C1C2F"/>
    <w:rsid w:val="002D005C"/>
    <w:rsid w:val="002D39B9"/>
    <w:rsid w:val="002D6E66"/>
    <w:rsid w:val="002E080D"/>
    <w:rsid w:val="002E0E4B"/>
    <w:rsid w:val="002E3F6A"/>
    <w:rsid w:val="003011D5"/>
    <w:rsid w:val="00301CD3"/>
    <w:rsid w:val="0030435C"/>
    <w:rsid w:val="00305BC5"/>
    <w:rsid w:val="00305D34"/>
    <w:rsid w:val="00306577"/>
    <w:rsid w:val="003101E2"/>
    <w:rsid w:val="00310E5F"/>
    <w:rsid w:val="003217C5"/>
    <w:rsid w:val="00321DBD"/>
    <w:rsid w:val="0033738F"/>
    <w:rsid w:val="00344963"/>
    <w:rsid w:val="00346D7B"/>
    <w:rsid w:val="00354C45"/>
    <w:rsid w:val="003564B8"/>
    <w:rsid w:val="00363FDB"/>
    <w:rsid w:val="00381D9E"/>
    <w:rsid w:val="00384A8C"/>
    <w:rsid w:val="00393DE9"/>
    <w:rsid w:val="00396AF8"/>
    <w:rsid w:val="003A431F"/>
    <w:rsid w:val="003A7B6A"/>
    <w:rsid w:val="003C2E2F"/>
    <w:rsid w:val="003C3BA7"/>
    <w:rsid w:val="003D0492"/>
    <w:rsid w:val="003E36A6"/>
    <w:rsid w:val="003E3708"/>
    <w:rsid w:val="003E71DC"/>
    <w:rsid w:val="003F0479"/>
    <w:rsid w:val="0042035F"/>
    <w:rsid w:val="004271DC"/>
    <w:rsid w:val="00427386"/>
    <w:rsid w:val="0043618F"/>
    <w:rsid w:val="00455479"/>
    <w:rsid w:val="00456DF9"/>
    <w:rsid w:val="00461FC3"/>
    <w:rsid w:val="0046783A"/>
    <w:rsid w:val="00484D2F"/>
    <w:rsid w:val="00487E63"/>
    <w:rsid w:val="00491294"/>
    <w:rsid w:val="00494D65"/>
    <w:rsid w:val="004A09E3"/>
    <w:rsid w:val="004A71F5"/>
    <w:rsid w:val="004B09B1"/>
    <w:rsid w:val="004B40F8"/>
    <w:rsid w:val="004C4C00"/>
    <w:rsid w:val="004D6501"/>
    <w:rsid w:val="004E5CBF"/>
    <w:rsid w:val="004E7041"/>
    <w:rsid w:val="004F2D1E"/>
    <w:rsid w:val="00500F2E"/>
    <w:rsid w:val="00501140"/>
    <w:rsid w:val="00514493"/>
    <w:rsid w:val="00514B9A"/>
    <w:rsid w:val="00515C59"/>
    <w:rsid w:val="00530103"/>
    <w:rsid w:val="00535EFF"/>
    <w:rsid w:val="0054042E"/>
    <w:rsid w:val="00541C4C"/>
    <w:rsid w:val="005459EE"/>
    <w:rsid w:val="00556FBA"/>
    <w:rsid w:val="00557CFB"/>
    <w:rsid w:val="00561C99"/>
    <w:rsid w:val="0057459B"/>
    <w:rsid w:val="00585135"/>
    <w:rsid w:val="00593A96"/>
    <w:rsid w:val="005A045A"/>
    <w:rsid w:val="005B4A5D"/>
    <w:rsid w:val="005D497B"/>
    <w:rsid w:val="005D524B"/>
    <w:rsid w:val="005D5DC1"/>
    <w:rsid w:val="005D6481"/>
    <w:rsid w:val="005E57A9"/>
    <w:rsid w:val="005E7180"/>
    <w:rsid w:val="005F5358"/>
    <w:rsid w:val="00602FFF"/>
    <w:rsid w:val="00610873"/>
    <w:rsid w:val="0061105E"/>
    <w:rsid w:val="006206D2"/>
    <w:rsid w:val="006306BB"/>
    <w:rsid w:val="00630781"/>
    <w:rsid w:val="00632DED"/>
    <w:rsid w:val="006463D2"/>
    <w:rsid w:val="00646703"/>
    <w:rsid w:val="00657D0A"/>
    <w:rsid w:val="00672031"/>
    <w:rsid w:val="00676224"/>
    <w:rsid w:val="006846FC"/>
    <w:rsid w:val="00694C62"/>
    <w:rsid w:val="006A0209"/>
    <w:rsid w:val="006A3CA9"/>
    <w:rsid w:val="006C153D"/>
    <w:rsid w:val="006C2504"/>
    <w:rsid w:val="006C3E24"/>
    <w:rsid w:val="006C452C"/>
    <w:rsid w:val="006C75C4"/>
    <w:rsid w:val="006D0FD5"/>
    <w:rsid w:val="006D1E6C"/>
    <w:rsid w:val="006D4676"/>
    <w:rsid w:val="006E0D50"/>
    <w:rsid w:val="006E3219"/>
    <w:rsid w:val="006E4FC7"/>
    <w:rsid w:val="006F2366"/>
    <w:rsid w:val="007059E2"/>
    <w:rsid w:val="007172AB"/>
    <w:rsid w:val="00721B6F"/>
    <w:rsid w:val="00724FCD"/>
    <w:rsid w:val="00742D58"/>
    <w:rsid w:val="007435F0"/>
    <w:rsid w:val="007449DB"/>
    <w:rsid w:val="00745A5A"/>
    <w:rsid w:val="007516A3"/>
    <w:rsid w:val="00766D0B"/>
    <w:rsid w:val="00782207"/>
    <w:rsid w:val="00785093"/>
    <w:rsid w:val="00787E04"/>
    <w:rsid w:val="007A5BE8"/>
    <w:rsid w:val="007A7C55"/>
    <w:rsid w:val="007B12EC"/>
    <w:rsid w:val="007B501C"/>
    <w:rsid w:val="007B7901"/>
    <w:rsid w:val="007C1EB1"/>
    <w:rsid w:val="007C44DE"/>
    <w:rsid w:val="007C540F"/>
    <w:rsid w:val="007C543F"/>
    <w:rsid w:val="007D50DD"/>
    <w:rsid w:val="007E0B6E"/>
    <w:rsid w:val="007F01F5"/>
    <w:rsid w:val="0080501E"/>
    <w:rsid w:val="008123B5"/>
    <w:rsid w:val="00817C7D"/>
    <w:rsid w:val="00833EE9"/>
    <w:rsid w:val="00833F57"/>
    <w:rsid w:val="00835DAA"/>
    <w:rsid w:val="00842557"/>
    <w:rsid w:val="00843165"/>
    <w:rsid w:val="00846634"/>
    <w:rsid w:val="0085375C"/>
    <w:rsid w:val="008870D8"/>
    <w:rsid w:val="00887E35"/>
    <w:rsid w:val="008906FA"/>
    <w:rsid w:val="008B1B76"/>
    <w:rsid w:val="008C182C"/>
    <w:rsid w:val="008C2250"/>
    <w:rsid w:val="008C3037"/>
    <w:rsid w:val="008C48ED"/>
    <w:rsid w:val="008C4F49"/>
    <w:rsid w:val="008D09D4"/>
    <w:rsid w:val="008D159E"/>
    <w:rsid w:val="008D38E7"/>
    <w:rsid w:val="008D4B13"/>
    <w:rsid w:val="008D7193"/>
    <w:rsid w:val="008E2C9B"/>
    <w:rsid w:val="008E3B33"/>
    <w:rsid w:val="008F196C"/>
    <w:rsid w:val="00914A72"/>
    <w:rsid w:val="00920C24"/>
    <w:rsid w:val="00921872"/>
    <w:rsid w:val="0092433B"/>
    <w:rsid w:val="0092491B"/>
    <w:rsid w:val="00927E35"/>
    <w:rsid w:val="0093202D"/>
    <w:rsid w:val="00950839"/>
    <w:rsid w:val="009607C4"/>
    <w:rsid w:val="00962B92"/>
    <w:rsid w:val="009762A4"/>
    <w:rsid w:val="00993C39"/>
    <w:rsid w:val="009B0595"/>
    <w:rsid w:val="009B2A05"/>
    <w:rsid w:val="009D2337"/>
    <w:rsid w:val="009D5CC7"/>
    <w:rsid w:val="009D7B2D"/>
    <w:rsid w:val="009E4F3D"/>
    <w:rsid w:val="009E51C2"/>
    <w:rsid w:val="009F4D2E"/>
    <w:rsid w:val="009F647F"/>
    <w:rsid w:val="00A10B34"/>
    <w:rsid w:val="00A2024C"/>
    <w:rsid w:val="00A204A6"/>
    <w:rsid w:val="00A271CA"/>
    <w:rsid w:val="00A27BE1"/>
    <w:rsid w:val="00A30613"/>
    <w:rsid w:val="00A43102"/>
    <w:rsid w:val="00A56439"/>
    <w:rsid w:val="00A60D2A"/>
    <w:rsid w:val="00A63F8F"/>
    <w:rsid w:val="00A7583A"/>
    <w:rsid w:val="00A80FB4"/>
    <w:rsid w:val="00A81DDA"/>
    <w:rsid w:val="00A904B8"/>
    <w:rsid w:val="00A92701"/>
    <w:rsid w:val="00A978F0"/>
    <w:rsid w:val="00AA51A1"/>
    <w:rsid w:val="00AB442C"/>
    <w:rsid w:val="00AC2CD1"/>
    <w:rsid w:val="00AC699C"/>
    <w:rsid w:val="00AC6DC8"/>
    <w:rsid w:val="00AE2A6B"/>
    <w:rsid w:val="00B00A9A"/>
    <w:rsid w:val="00B0224C"/>
    <w:rsid w:val="00B051F6"/>
    <w:rsid w:val="00B07763"/>
    <w:rsid w:val="00B149BF"/>
    <w:rsid w:val="00B16ED1"/>
    <w:rsid w:val="00B17C51"/>
    <w:rsid w:val="00B23E79"/>
    <w:rsid w:val="00B3028E"/>
    <w:rsid w:val="00B401FE"/>
    <w:rsid w:val="00B45837"/>
    <w:rsid w:val="00B52C0F"/>
    <w:rsid w:val="00B647F1"/>
    <w:rsid w:val="00B764A0"/>
    <w:rsid w:val="00B77F6C"/>
    <w:rsid w:val="00B830F9"/>
    <w:rsid w:val="00B94F29"/>
    <w:rsid w:val="00B95D25"/>
    <w:rsid w:val="00B963F3"/>
    <w:rsid w:val="00BA10BA"/>
    <w:rsid w:val="00BA3B34"/>
    <w:rsid w:val="00BA46CF"/>
    <w:rsid w:val="00BA6D47"/>
    <w:rsid w:val="00BB0B53"/>
    <w:rsid w:val="00BB306A"/>
    <w:rsid w:val="00BC16BF"/>
    <w:rsid w:val="00BC3C53"/>
    <w:rsid w:val="00BC3CAF"/>
    <w:rsid w:val="00BC5984"/>
    <w:rsid w:val="00BC6847"/>
    <w:rsid w:val="00BD67E1"/>
    <w:rsid w:val="00BE1DE8"/>
    <w:rsid w:val="00BE7ECE"/>
    <w:rsid w:val="00BF4A84"/>
    <w:rsid w:val="00BF7266"/>
    <w:rsid w:val="00C07A70"/>
    <w:rsid w:val="00C22D5A"/>
    <w:rsid w:val="00C27B18"/>
    <w:rsid w:val="00C32F8F"/>
    <w:rsid w:val="00C37EFC"/>
    <w:rsid w:val="00C42BCA"/>
    <w:rsid w:val="00C455FA"/>
    <w:rsid w:val="00C47A9C"/>
    <w:rsid w:val="00C51C01"/>
    <w:rsid w:val="00C523FE"/>
    <w:rsid w:val="00C52544"/>
    <w:rsid w:val="00C55380"/>
    <w:rsid w:val="00C618C0"/>
    <w:rsid w:val="00C61C31"/>
    <w:rsid w:val="00C80A4D"/>
    <w:rsid w:val="00C824C0"/>
    <w:rsid w:val="00C83222"/>
    <w:rsid w:val="00C83380"/>
    <w:rsid w:val="00C91581"/>
    <w:rsid w:val="00C93266"/>
    <w:rsid w:val="00C9355D"/>
    <w:rsid w:val="00CC1893"/>
    <w:rsid w:val="00CC371C"/>
    <w:rsid w:val="00CD2433"/>
    <w:rsid w:val="00CD6AE2"/>
    <w:rsid w:val="00CE4ED5"/>
    <w:rsid w:val="00D001D5"/>
    <w:rsid w:val="00D03F42"/>
    <w:rsid w:val="00D144F9"/>
    <w:rsid w:val="00D2028D"/>
    <w:rsid w:val="00D207F4"/>
    <w:rsid w:val="00D23074"/>
    <w:rsid w:val="00D31375"/>
    <w:rsid w:val="00D356B0"/>
    <w:rsid w:val="00D410A7"/>
    <w:rsid w:val="00D45926"/>
    <w:rsid w:val="00D551D1"/>
    <w:rsid w:val="00D5622C"/>
    <w:rsid w:val="00D60CFD"/>
    <w:rsid w:val="00D62EB7"/>
    <w:rsid w:val="00D643CA"/>
    <w:rsid w:val="00D6540B"/>
    <w:rsid w:val="00D66677"/>
    <w:rsid w:val="00D71364"/>
    <w:rsid w:val="00D74055"/>
    <w:rsid w:val="00D80550"/>
    <w:rsid w:val="00D80F19"/>
    <w:rsid w:val="00D84950"/>
    <w:rsid w:val="00D9336E"/>
    <w:rsid w:val="00D96BB4"/>
    <w:rsid w:val="00DA0B9A"/>
    <w:rsid w:val="00DB2B6E"/>
    <w:rsid w:val="00DB6C2A"/>
    <w:rsid w:val="00DC5D90"/>
    <w:rsid w:val="00DD54AA"/>
    <w:rsid w:val="00DE5D83"/>
    <w:rsid w:val="00DF146C"/>
    <w:rsid w:val="00DF245B"/>
    <w:rsid w:val="00DF75C3"/>
    <w:rsid w:val="00DF77B3"/>
    <w:rsid w:val="00E20CF0"/>
    <w:rsid w:val="00E22505"/>
    <w:rsid w:val="00E225AB"/>
    <w:rsid w:val="00E231DA"/>
    <w:rsid w:val="00E25058"/>
    <w:rsid w:val="00E35D75"/>
    <w:rsid w:val="00E41A94"/>
    <w:rsid w:val="00E511B2"/>
    <w:rsid w:val="00E51A84"/>
    <w:rsid w:val="00E547DE"/>
    <w:rsid w:val="00E552E9"/>
    <w:rsid w:val="00E730FB"/>
    <w:rsid w:val="00E74C43"/>
    <w:rsid w:val="00E75873"/>
    <w:rsid w:val="00E76BFE"/>
    <w:rsid w:val="00E835FF"/>
    <w:rsid w:val="00EA7BE2"/>
    <w:rsid w:val="00EA7D8E"/>
    <w:rsid w:val="00EB6FFE"/>
    <w:rsid w:val="00ED0AAA"/>
    <w:rsid w:val="00ED5121"/>
    <w:rsid w:val="00EE132F"/>
    <w:rsid w:val="00EF6E1A"/>
    <w:rsid w:val="00F06170"/>
    <w:rsid w:val="00F07527"/>
    <w:rsid w:val="00F13857"/>
    <w:rsid w:val="00F14D74"/>
    <w:rsid w:val="00F20B37"/>
    <w:rsid w:val="00F21358"/>
    <w:rsid w:val="00F30BDE"/>
    <w:rsid w:val="00F4078F"/>
    <w:rsid w:val="00F4484A"/>
    <w:rsid w:val="00F45ED5"/>
    <w:rsid w:val="00F45F43"/>
    <w:rsid w:val="00F51D98"/>
    <w:rsid w:val="00F52F01"/>
    <w:rsid w:val="00F53865"/>
    <w:rsid w:val="00F610AE"/>
    <w:rsid w:val="00F639C8"/>
    <w:rsid w:val="00F768A3"/>
    <w:rsid w:val="00F92507"/>
    <w:rsid w:val="00F94A72"/>
    <w:rsid w:val="00F95B31"/>
    <w:rsid w:val="00F95C1F"/>
    <w:rsid w:val="00FA069A"/>
    <w:rsid w:val="00FA2D2F"/>
    <w:rsid w:val="00FA7B98"/>
    <w:rsid w:val="00FD315F"/>
    <w:rsid w:val="00FD58D2"/>
    <w:rsid w:val="00FD692A"/>
    <w:rsid w:val="00FE22D1"/>
    <w:rsid w:val="00FE3FF8"/>
    <w:rsid w:val="00FE64A4"/>
    <w:rsid w:val="00FE6DCD"/>
    <w:rsid w:val="00FF42E4"/>
    <w:rsid w:val="00FF7C7D"/>
    <w:rsid w:val="02DD3DB3"/>
    <w:rsid w:val="0E32261E"/>
    <w:rsid w:val="3D4E1236"/>
    <w:rsid w:val="6FC053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CEAA5"/>
  <w15:docId w15:val="{4B1F196A-EE8A-4C59-B66B-3FA26F40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ru-RU"/>
    </w:rPr>
  </w:style>
  <w:style w:type="paragraph" w:styleId="1">
    <w:name w:val="heading 1"/>
    <w:basedOn w:val="a"/>
    <w:next w:val="a"/>
    <w:qFormat/>
    <w:pPr>
      <w:keepNext/>
      <w:tabs>
        <w:tab w:val="left" w:pos="993"/>
      </w:tabs>
      <w:ind w:left="786" w:right="-908"/>
      <w:jc w:val="both"/>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11"/>
      <w:jc w:val="both"/>
      <w:outlineLvl w:val="2"/>
    </w:pPr>
    <w:rPr>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tabs>
        <w:tab w:val="left" w:pos="-3828"/>
      </w:tabs>
      <w:ind w:firstLine="142"/>
      <w:jc w:val="both"/>
      <w:outlineLvl w:val="4"/>
    </w:pPr>
    <w:rPr>
      <w:sz w:val="28"/>
    </w:rPr>
  </w:style>
  <w:style w:type="paragraph" w:styleId="6">
    <w:name w:val="heading 6"/>
    <w:basedOn w:val="a"/>
    <w:next w:val="a"/>
    <w:qFormat/>
    <w:pPr>
      <w:keepNext/>
      <w:tabs>
        <w:tab w:val="left" w:pos="142"/>
      </w:tabs>
      <w:ind w:left="426"/>
      <w:jc w:val="both"/>
      <w:outlineLvl w:val="5"/>
    </w:pPr>
    <w:rPr>
      <w:sz w:val="28"/>
    </w:rPr>
  </w:style>
  <w:style w:type="paragraph" w:styleId="7">
    <w:name w:val="heading 7"/>
    <w:basedOn w:val="a"/>
    <w:next w:val="a"/>
    <w:qFormat/>
    <w:pPr>
      <w:keepNext/>
      <w:outlineLvl w:val="6"/>
    </w:pPr>
    <w:rPr>
      <w:color w:val="FFFF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Segoe UI" w:hAnsi="Segoe UI" w:cs="Segoe UI"/>
      <w:sz w:val="18"/>
      <w:szCs w:val="18"/>
    </w:rPr>
  </w:style>
  <w:style w:type="paragraph" w:styleId="a5">
    <w:name w:val="Body Text"/>
    <w:basedOn w:val="a"/>
    <w:pPr>
      <w:jc w:val="both"/>
    </w:pPr>
    <w:rPr>
      <w:sz w:val="28"/>
    </w:rPr>
  </w:style>
  <w:style w:type="paragraph" w:styleId="20">
    <w:name w:val="Body Text 2"/>
    <w:basedOn w:val="a"/>
    <w:rPr>
      <w:sz w:val="24"/>
    </w:rPr>
  </w:style>
  <w:style w:type="paragraph" w:styleId="a6">
    <w:name w:val="Body Text Indent"/>
    <w:basedOn w:val="a"/>
    <w:pPr>
      <w:ind w:firstLine="720"/>
      <w:jc w:val="both"/>
    </w:pPr>
    <w:rPr>
      <w:sz w:val="28"/>
    </w:rPr>
  </w:style>
  <w:style w:type="paragraph" w:styleId="21">
    <w:name w:val="Body Text Indent 2"/>
    <w:basedOn w:val="a"/>
    <w:pPr>
      <w:ind w:firstLine="709"/>
      <w:jc w:val="both"/>
    </w:pPr>
    <w:rPr>
      <w:sz w:val="28"/>
    </w:rPr>
  </w:style>
  <w:style w:type="paragraph" w:styleId="30">
    <w:name w:val="Body Text Indent 3"/>
    <w:basedOn w:val="a"/>
    <w:link w:val="31"/>
    <w:pPr>
      <w:ind w:left="14" w:firstLine="728"/>
      <w:jc w:val="both"/>
    </w:pPr>
    <w:rPr>
      <w:sz w:val="28"/>
    </w:rPr>
  </w:style>
  <w:style w:type="paragraph" w:styleId="a7">
    <w:name w:val="footer"/>
    <w:basedOn w:val="a"/>
    <w:link w:val="a8"/>
    <w:pPr>
      <w:tabs>
        <w:tab w:val="center" w:pos="4819"/>
        <w:tab w:val="right" w:pos="9639"/>
      </w:tabs>
    </w:pPr>
  </w:style>
  <w:style w:type="paragraph" w:styleId="a9">
    <w:name w:val="header"/>
    <w:basedOn w:val="a"/>
    <w:link w:val="aa"/>
    <w:uiPriority w:val="99"/>
    <w:pPr>
      <w:tabs>
        <w:tab w:val="center" w:pos="4819"/>
        <w:tab w:val="right" w:pos="9639"/>
      </w:tabs>
    </w:pPr>
  </w:style>
  <w:style w:type="paragraph" w:styleId="ab">
    <w:name w:val="Plain Text"/>
    <w:basedOn w:val="a"/>
    <w:link w:val="ac"/>
    <w:rPr>
      <w:rFonts w:ascii="Courier New" w:hAnsi="Courier New"/>
      <w:lang w:eastAsia="zh-CN"/>
    </w:rPr>
  </w:style>
  <w:style w:type="paragraph" w:styleId="ad">
    <w:name w:val="Subtitle"/>
    <w:basedOn w:val="a"/>
    <w:link w:val="ae"/>
    <w:qFormat/>
    <w:pPr>
      <w:jc w:val="center"/>
    </w:pPr>
    <w:rPr>
      <w:b/>
      <w:sz w:val="24"/>
    </w:rPr>
  </w:style>
  <w:style w:type="table" w:styleId="af">
    <w:name w:val="Table Grid"/>
    <w:basedOn w:val="a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link w:val="af1"/>
    <w:qFormat/>
    <w:pPr>
      <w:autoSpaceDE w:val="0"/>
      <w:autoSpaceDN w:val="0"/>
      <w:jc w:val="center"/>
    </w:pPr>
    <w:rPr>
      <w:b/>
      <w:bCs/>
      <w:sz w:val="28"/>
      <w:szCs w:val="28"/>
    </w:rPr>
  </w:style>
  <w:style w:type="character" w:customStyle="1" w:styleId="af2">
    <w:name w:val="Шрифт абзацу за промовчанням"/>
    <w:semiHidden/>
    <w:qFormat/>
  </w:style>
  <w:style w:type="paragraph" w:customStyle="1" w:styleId="10">
    <w:name w:val="Обычный1"/>
    <w:rPr>
      <w:lang w:val="ru-RU" w:eastAsia="ru-RU"/>
    </w:rPr>
  </w:style>
  <w:style w:type="paragraph" w:customStyle="1" w:styleId="11">
    <w:name w:val="заголовок 1"/>
    <w:basedOn w:val="a"/>
    <w:next w:val="a"/>
    <w:pPr>
      <w:keepNext/>
      <w:autoSpaceDE w:val="0"/>
      <w:autoSpaceDN w:val="0"/>
      <w:jc w:val="center"/>
    </w:pPr>
    <w:rPr>
      <w:b/>
      <w:bCs/>
      <w:sz w:val="28"/>
      <w:szCs w:val="28"/>
    </w:rPr>
  </w:style>
  <w:style w:type="character" w:customStyle="1" w:styleId="31">
    <w:name w:val="Основний текст з відступом 3 Знак"/>
    <w:link w:val="30"/>
    <w:rPr>
      <w:sz w:val="28"/>
      <w:lang w:val="uk-UA"/>
    </w:rPr>
  </w:style>
  <w:style w:type="character" w:customStyle="1" w:styleId="af1">
    <w:name w:val="Назва Знак"/>
    <w:link w:val="af0"/>
    <w:rPr>
      <w:b/>
      <w:bCs/>
      <w:sz w:val="28"/>
      <w:szCs w:val="28"/>
      <w:lang w:val="uk-UA"/>
    </w:rPr>
  </w:style>
  <w:style w:type="character" w:customStyle="1" w:styleId="ae">
    <w:name w:val="Підзаголовок Знак"/>
    <w:link w:val="ad"/>
    <w:rPr>
      <w:b/>
      <w:sz w:val="24"/>
      <w:lang w:val="uk-UA"/>
    </w:rPr>
  </w:style>
  <w:style w:type="paragraph" w:customStyle="1" w:styleId="110">
    <w:name w:val="Обычный11"/>
    <w:rPr>
      <w:rFonts w:ascii="Arial" w:hAnsi="Arial"/>
      <w:snapToGrid w:val="0"/>
      <w:sz w:val="28"/>
      <w:lang w:eastAsia="ru-RU"/>
    </w:rPr>
  </w:style>
  <w:style w:type="paragraph" w:styleId="af3">
    <w:name w:val="List Paragraph"/>
    <w:basedOn w:val="a"/>
    <w:uiPriority w:val="34"/>
    <w:qFormat/>
    <w:pPr>
      <w:ind w:left="708"/>
    </w:pPr>
  </w:style>
  <w:style w:type="character" w:customStyle="1" w:styleId="a4">
    <w:name w:val="Текст у виносці Знак"/>
    <w:link w:val="a3"/>
    <w:rPr>
      <w:rFonts w:ascii="Segoe UI" w:hAnsi="Segoe UI" w:cs="Segoe UI"/>
      <w:sz w:val="18"/>
      <w:szCs w:val="18"/>
      <w:lang w:val="uk-UA"/>
    </w:rPr>
  </w:style>
  <w:style w:type="character" w:customStyle="1" w:styleId="ac">
    <w:name w:val="Текст Знак"/>
    <w:basedOn w:val="a0"/>
    <w:link w:val="ab"/>
    <w:rPr>
      <w:rFonts w:ascii="Courier New" w:hAnsi="Courier New"/>
      <w:lang w:eastAsia="zh-CN"/>
    </w:rPr>
  </w:style>
  <w:style w:type="character" w:customStyle="1" w:styleId="aa">
    <w:name w:val="Верхній колонтитул Знак"/>
    <w:basedOn w:val="a0"/>
    <w:link w:val="a9"/>
    <w:uiPriority w:val="99"/>
    <w:qFormat/>
    <w:rPr>
      <w:lang w:eastAsia="ru-RU"/>
    </w:rPr>
  </w:style>
  <w:style w:type="character" w:customStyle="1" w:styleId="a8">
    <w:name w:val="Нижній колонтитул Знак"/>
    <w:basedOn w:val="a0"/>
    <w:link w:val="a7"/>
    <w:qFormat/>
    <w:rPr>
      <w:lang w:eastAsia="ru-RU"/>
    </w:rPr>
  </w:style>
  <w:style w:type="character" w:styleId="af4">
    <w:name w:val="Emphasis"/>
    <w:basedOn w:val="a0"/>
    <w:uiPriority w:val="20"/>
    <w:qFormat/>
    <w:rsid w:val="00A271CA"/>
    <w:rPr>
      <w:i/>
      <w:iCs/>
    </w:rPr>
  </w:style>
  <w:style w:type="paragraph" w:styleId="af5">
    <w:name w:val="Normal (Web)"/>
    <w:basedOn w:val="a"/>
    <w:uiPriority w:val="99"/>
    <w:unhideWhenUsed/>
    <w:qFormat/>
    <w:rsid w:val="007516A3"/>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3;&#1072;&#1082;&#1072;&#1079;%20&#1052;&#1054;&#1059;.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Наказ МОУ</Template>
  <TotalTime>197</TotalTime>
  <Pages>9</Pages>
  <Words>8347</Words>
  <Characters>4759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lpstr>
    </vt:vector>
  </TitlesOfParts>
  <Company>UA</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Art</dc:creator>
  <cp:lastModifiedBy>user</cp:lastModifiedBy>
  <cp:revision>20</cp:revision>
  <cp:lastPrinted>2026-01-02T19:51:00Z</cp:lastPrinted>
  <dcterms:created xsi:type="dcterms:W3CDTF">2026-01-02T14:32:00Z</dcterms:created>
  <dcterms:modified xsi:type="dcterms:W3CDTF">2026-02-10T14:29:00Z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4708430215DB4836B463B0315B755130_13</vt:lpwstr>
  </property>
</Properties>
</file>